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9203" w14:textId="528BD3A4" w:rsidR="007F120C" w:rsidRDefault="003A1ED4" w:rsidP="007F120C">
      <w:pPr>
        <w:rPr>
          <w:spacing w:val="0"/>
        </w:rPr>
      </w:pPr>
      <w:r>
        <w:rPr>
          <w:noProof/>
          <w:spacing w:val="0"/>
        </w:rPr>
        <mc:AlternateContent>
          <mc:Choice Requires="wps">
            <w:drawing>
              <wp:anchor distT="0" distB="0" distL="114300" distR="114300" simplePos="0" relativeHeight="251658240" behindDoc="0" locked="0" layoutInCell="1" allowOverlap="1" wp14:anchorId="0AF45030" wp14:editId="59B505C5">
                <wp:simplePos x="0" y="0"/>
                <wp:positionH relativeFrom="margin">
                  <wp:posOffset>1677035</wp:posOffset>
                </wp:positionH>
                <wp:positionV relativeFrom="page">
                  <wp:posOffset>363855</wp:posOffset>
                </wp:positionV>
                <wp:extent cx="2912110" cy="828040"/>
                <wp:effectExtent l="0" t="0" r="0" b="0"/>
                <wp:wrapNone/>
                <wp:docPr id="5335816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12110"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626821" w14:textId="77777777" w:rsidR="00B4595B" w:rsidRDefault="00B4595B" w:rsidP="00E518C0">
                            <w:pPr>
                              <w:spacing w:after="0"/>
                              <w:ind w:left="85"/>
                              <w:jc w:val="left"/>
                              <w:rPr>
                                <w:b/>
                                <w:bCs/>
                                <w:caps/>
                                <w:sz w:val="14"/>
                                <w:szCs w:val="14"/>
                              </w:rPr>
                            </w:pPr>
                          </w:p>
                          <w:p w14:paraId="1735127F" w14:textId="77777777" w:rsidR="00E518C0" w:rsidRDefault="00E518C0" w:rsidP="00E518C0">
                            <w:pPr>
                              <w:spacing w:after="0"/>
                              <w:ind w:left="85"/>
                              <w:jc w:val="left"/>
                              <w:rPr>
                                <w:b/>
                                <w:bCs/>
                                <w:caps/>
                                <w:sz w:val="14"/>
                                <w:szCs w:val="14"/>
                              </w:rPr>
                            </w:pPr>
                          </w:p>
                          <w:p w14:paraId="0070C911" w14:textId="77777777" w:rsidR="00E518C0" w:rsidRDefault="00E518C0" w:rsidP="00E518C0">
                            <w:pPr>
                              <w:spacing w:after="0"/>
                              <w:ind w:left="85"/>
                              <w:jc w:val="left"/>
                              <w:rPr>
                                <w:b/>
                                <w:bCs/>
                                <w:caps/>
                                <w:sz w:val="14"/>
                                <w:szCs w:val="14"/>
                              </w:rPr>
                            </w:pPr>
                          </w:p>
                          <w:p w14:paraId="43D4D0AE" w14:textId="77777777" w:rsidR="00E518C0" w:rsidRDefault="00E518C0" w:rsidP="00E518C0">
                            <w:pPr>
                              <w:spacing w:after="0"/>
                              <w:ind w:left="85"/>
                              <w:jc w:val="left"/>
                              <w:rPr>
                                <w:b/>
                                <w:bCs/>
                                <w:caps/>
                                <w:sz w:val="14"/>
                                <w:szCs w:val="14"/>
                              </w:rPr>
                            </w:pPr>
                          </w:p>
                          <w:p w14:paraId="3600A828" w14:textId="4F0DB1D8" w:rsidR="00B4595B" w:rsidRDefault="007F0094" w:rsidP="00E518C0">
                            <w:pPr>
                              <w:spacing w:after="0"/>
                              <w:ind w:left="85"/>
                              <w:jc w:val="left"/>
                              <w:rPr>
                                <w:b/>
                                <w:bCs/>
                                <w:caps/>
                                <w:sz w:val="14"/>
                                <w:szCs w:val="14"/>
                              </w:rPr>
                            </w:pPr>
                            <w:r>
                              <w:rPr>
                                <w:b/>
                                <w:bCs/>
                                <w:caps/>
                                <w:sz w:val="14"/>
                                <w:szCs w:val="14"/>
                              </w:rPr>
                              <w:t>Ethikkommission</w:t>
                            </w:r>
                          </w:p>
                          <w:p w14:paraId="4391339C" w14:textId="77777777" w:rsidR="007F0094" w:rsidRDefault="007F0094" w:rsidP="00E518C0">
                            <w:pPr>
                              <w:spacing w:after="0"/>
                              <w:ind w:left="85"/>
                              <w:jc w:val="left"/>
                              <w:rPr>
                                <w:b/>
                                <w:bCs/>
                                <w:caps/>
                                <w:sz w:val="14"/>
                                <w:szCs w:val="14"/>
                              </w:rPr>
                            </w:pPr>
                          </w:p>
                          <w:p w14:paraId="73DAE453" w14:textId="56568F37" w:rsidR="00B4595B" w:rsidRPr="00E518C0" w:rsidRDefault="007F0094" w:rsidP="00E518C0">
                            <w:pPr>
                              <w:spacing w:after="0"/>
                              <w:ind w:left="85"/>
                              <w:jc w:val="left"/>
                              <w:rPr>
                                <w:b/>
                                <w:bCs/>
                                <w:caps/>
                                <w:sz w:val="14"/>
                                <w:szCs w:val="14"/>
                              </w:rPr>
                            </w:pPr>
                            <w:r>
                              <w:rPr>
                                <w:b/>
                                <w:bCs/>
                                <w:caps/>
                                <w:sz w:val="14"/>
                                <w:szCs w:val="14"/>
                              </w:rPr>
                              <w:t xml:space="preserve">Fakultät für Mathematik, </w:t>
                            </w:r>
                            <w:r>
                              <w:rPr>
                                <w:b/>
                                <w:bCs/>
                                <w:caps/>
                                <w:sz w:val="14"/>
                                <w:szCs w:val="14"/>
                              </w:rPr>
                              <w:br/>
                              <w:t>Informatik und Statistik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45030" id="_x0000_t202" coordsize="21600,21600" o:spt="202" path="m,l,21600r21600,l21600,xe">
                <v:stroke joinstyle="miter"/>
                <v:path gradientshapeok="t" o:connecttype="rect"/>
              </v:shapetype>
              <v:shape id="Text Box 5" o:spid="_x0000_s1026" type="#_x0000_t202" style="position:absolute;left:0;text-align:left;margin-left:132.05pt;margin-top:28.65pt;width:229.3pt;height:65.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" filled="f" stroked="f" strokeweight=".5pt">
                <v:path arrowok="t"/>
                <v:textbox inset="0,0,0,0">
                  <w:txbxContent>
                    <w:p w14:paraId="59626821" w14:textId="77777777" w:rsidR="00B4595B" w:rsidRDefault="00B4595B" w:rsidP="00E518C0">
                      <w:pPr>
                        <w:spacing w:after="0"/>
                        <w:ind w:left="85"/>
                        <w:jc w:val="left"/>
                        <w:rPr>
                          <w:b/>
                          <w:bCs/>
                          <w:caps/>
                          <w:sz w:val="14"/>
                          <w:szCs w:val="14"/>
                        </w:rPr>
                      </w:pPr>
                    </w:p>
                    <w:p w14:paraId="1735127F" w14:textId="77777777" w:rsidR="00E518C0" w:rsidRDefault="00E518C0" w:rsidP="00E518C0">
                      <w:pPr>
                        <w:spacing w:after="0"/>
                        <w:ind w:left="85"/>
                        <w:jc w:val="left"/>
                        <w:rPr>
                          <w:b/>
                          <w:bCs/>
                          <w:caps/>
                          <w:sz w:val="14"/>
                          <w:szCs w:val="14"/>
                        </w:rPr>
                      </w:pPr>
                    </w:p>
                    <w:p w14:paraId="0070C911" w14:textId="77777777" w:rsidR="00E518C0" w:rsidRDefault="00E518C0" w:rsidP="00E518C0">
                      <w:pPr>
                        <w:spacing w:after="0"/>
                        <w:ind w:left="85"/>
                        <w:jc w:val="left"/>
                        <w:rPr>
                          <w:b/>
                          <w:bCs/>
                          <w:caps/>
                          <w:sz w:val="14"/>
                          <w:szCs w:val="14"/>
                        </w:rPr>
                      </w:pPr>
                    </w:p>
                    <w:p w14:paraId="43D4D0AE" w14:textId="77777777" w:rsidR="00E518C0" w:rsidRDefault="00E518C0" w:rsidP="00E518C0">
                      <w:pPr>
                        <w:spacing w:after="0"/>
                        <w:ind w:left="85"/>
                        <w:jc w:val="left"/>
                        <w:rPr>
                          <w:b/>
                          <w:bCs/>
                          <w:caps/>
                          <w:sz w:val="14"/>
                          <w:szCs w:val="14"/>
                        </w:rPr>
                      </w:pPr>
                    </w:p>
                    <w:p w14:paraId="3600A828" w14:textId="4F0DB1D8" w:rsidR="00B4595B" w:rsidRDefault="007F0094" w:rsidP="00E518C0">
                      <w:pPr>
                        <w:spacing w:after="0"/>
                        <w:ind w:left="85"/>
                        <w:jc w:val="left"/>
                        <w:rPr>
                          <w:b/>
                          <w:bCs/>
                          <w:caps/>
                          <w:sz w:val="14"/>
                          <w:szCs w:val="14"/>
                        </w:rPr>
                      </w:pPr>
                      <w:r>
                        <w:rPr>
                          <w:b/>
                          <w:bCs/>
                          <w:caps/>
                          <w:sz w:val="14"/>
                          <w:szCs w:val="14"/>
                        </w:rPr>
                        <w:t>Ethikkommission</w:t>
                      </w:r>
                    </w:p>
                    <w:p w14:paraId="4391339C" w14:textId="77777777" w:rsidR="007F0094" w:rsidRDefault="007F0094" w:rsidP="00E518C0">
                      <w:pPr>
                        <w:spacing w:after="0"/>
                        <w:ind w:left="85"/>
                        <w:jc w:val="left"/>
                        <w:rPr>
                          <w:b/>
                          <w:bCs/>
                          <w:caps/>
                          <w:sz w:val="14"/>
                          <w:szCs w:val="14"/>
                        </w:rPr>
                      </w:pPr>
                    </w:p>
                    <w:p w14:paraId="73DAE453" w14:textId="56568F37" w:rsidR="00B4595B" w:rsidRPr="00E518C0" w:rsidRDefault="007F0094" w:rsidP="00E518C0">
                      <w:pPr>
                        <w:spacing w:after="0"/>
                        <w:ind w:left="85"/>
                        <w:jc w:val="left"/>
                        <w:rPr>
                          <w:b/>
                          <w:bCs/>
                          <w:caps/>
                          <w:sz w:val="14"/>
                          <w:szCs w:val="14"/>
                        </w:rPr>
                      </w:pPr>
                      <w:r>
                        <w:rPr>
                          <w:b/>
                          <w:bCs/>
                          <w:caps/>
                          <w:sz w:val="14"/>
                          <w:szCs w:val="14"/>
                        </w:rPr>
                        <w:t xml:space="preserve">Fakultät für Mathematik, </w:t>
                      </w:r>
                      <w:r>
                        <w:rPr>
                          <w:b/>
                          <w:bCs/>
                          <w:caps/>
                          <w:sz w:val="14"/>
                          <w:szCs w:val="14"/>
                        </w:rPr>
                        <w:br/>
                        <w:t>Informatik und Statistik</w:t>
                      </w:r>
                    </w:p>
                  </w:txbxContent>
                </v:textbox>
                <w10:wrap anchorx="margin" anchory="page"/>
              </v:shape>
            </w:pict>
          </mc:Fallback>
        </mc:AlternateContent>
      </w:r>
      <w:r>
        <w:rPr>
          <w:noProof/>
          <w:spacing w:val="0"/>
        </w:rPr>
        <w:drawing>
          <wp:anchor distT="0" distB="0" distL="114300" distR="114300" simplePos="0" relativeHeight="251657216" behindDoc="1" locked="1" layoutInCell="1" allowOverlap="0" wp14:anchorId="10AB4996" wp14:editId="1632AC01">
            <wp:simplePos x="0" y="0"/>
            <wp:positionH relativeFrom="page">
              <wp:align>center</wp:align>
            </wp:positionH>
            <wp:positionV relativeFrom="page">
              <wp:posOffset>360045</wp:posOffset>
            </wp:positionV>
            <wp:extent cx="6307455" cy="831850"/>
            <wp:effectExtent l="0" t="0" r="0" b="0"/>
            <wp:wrapTopAndBottom/>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745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CD226E" w14:textId="7A7B7F71" w:rsidR="007F0094" w:rsidRPr="007F0094" w:rsidRDefault="007F0094" w:rsidP="00EC5A76">
      <w:pPr>
        <w:jc w:val="left"/>
        <w:rPr>
          <w:b/>
          <w:color w:val="000000"/>
          <w:sz w:val="26"/>
          <w:szCs w:val="26"/>
        </w:rPr>
      </w:pPr>
      <w:r w:rsidRPr="007F0094">
        <w:rPr>
          <w:b/>
          <w:color w:val="000000"/>
          <w:sz w:val="26"/>
          <w:szCs w:val="26"/>
        </w:rPr>
        <w:t xml:space="preserve">ANTRAG an die Ethikkommission </w:t>
      </w:r>
      <w:r w:rsidRPr="007F0094">
        <w:rPr>
          <w:b/>
          <w:color w:val="000000"/>
          <w:sz w:val="26"/>
          <w:szCs w:val="26"/>
        </w:rPr>
        <w:br/>
        <w:t>der Fakultät für Mathematik, Informatik und Statistik</w:t>
      </w:r>
      <w:r>
        <w:rPr>
          <w:b/>
          <w:color w:val="000000"/>
          <w:sz w:val="26"/>
          <w:szCs w:val="26"/>
        </w:rPr>
        <w:br/>
      </w:r>
      <w:r>
        <w:rPr>
          <w:b/>
          <w:color w:val="000000"/>
        </w:rPr>
        <w:t>auf</w:t>
      </w:r>
      <w:r w:rsidRPr="007F0094">
        <w:rPr>
          <w:b/>
          <w:color w:val="000000"/>
        </w:rPr>
        <w:t xml:space="preserve"> Beurteilung ethischer Fragen </w:t>
      </w:r>
      <w:r w:rsidR="00160C4C">
        <w:rPr>
          <w:b/>
          <w:color w:val="000000"/>
        </w:rPr>
        <w:t xml:space="preserve">einer empirischen Einzelstudie </w:t>
      </w:r>
      <w:r w:rsidRPr="007F0094">
        <w:rPr>
          <w:b/>
          <w:color w:val="000000"/>
        </w:rPr>
        <w:t>am Menschen</w:t>
      </w:r>
      <w:r w:rsidR="00160C4C">
        <w:rPr>
          <w:b/>
          <w:color w:val="000000"/>
        </w:rPr>
        <w:t xml:space="preserve"> (regulärer Ethikantrag)</w:t>
      </w:r>
      <w:r w:rsidRPr="007F0094">
        <w:rPr>
          <w:b/>
          <w:color w:val="000000"/>
        </w:rPr>
        <w:t xml:space="preserve">, </w:t>
      </w:r>
      <w:r w:rsidR="00D46BD4">
        <w:rPr>
          <w:b/>
          <w:color w:val="000000"/>
        </w:rPr>
        <w:br/>
      </w:r>
      <w:r w:rsidRPr="007F0094">
        <w:rPr>
          <w:b/>
          <w:color w:val="000000"/>
        </w:rPr>
        <w:t>zu richten an die Geschäftsstelle der Ethikkommission der Fakultät 16</w:t>
      </w:r>
    </w:p>
    <w:p w14:paraId="42278F69" w14:textId="77777777" w:rsidR="007F0094" w:rsidRDefault="007F0094" w:rsidP="007F0094">
      <w:pPr>
        <w:spacing w:line="288" w:lineRule="auto"/>
        <w:rPr>
          <w:b/>
          <w:color w:val="000000"/>
        </w:rPr>
      </w:pPr>
    </w:p>
    <w:p w14:paraId="2420560A" w14:textId="059FBF90" w:rsidR="00F27D3B" w:rsidRPr="00F27D3B" w:rsidRDefault="00F27D3B" w:rsidP="00F27D3B">
      <w:pPr>
        <w:spacing w:line="288" w:lineRule="auto"/>
        <w:jc w:val="right"/>
        <w:rPr>
          <w:bCs/>
          <w:i/>
          <w:iCs/>
          <w:color w:val="000000"/>
        </w:rPr>
      </w:pPr>
      <w:r>
        <w:rPr>
          <w:bCs/>
          <w:i/>
          <w:iCs/>
          <w:color w:val="000000"/>
        </w:rPr>
        <w:t xml:space="preserve">Vorlage Version </w:t>
      </w:r>
      <w:r w:rsidR="00973749">
        <w:rPr>
          <w:bCs/>
          <w:i/>
          <w:iCs/>
          <w:color w:val="000000"/>
        </w:rPr>
        <w:t>2</w:t>
      </w:r>
      <w:r w:rsidR="00DD1FEC">
        <w:rPr>
          <w:bCs/>
          <w:i/>
          <w:iCs/>
          <w:color w:val="000000"/>
        </w:rPr>
        <w:t>1</w:t>
      </w:r>
      <w:r>
        <w:rPr>
          <w:bCs/>
          <w:i/>
          <w:iCs/>
          <w:color w:val="000000"/>
        </w:rPr>
        <w:t>.</w:t>
      </w:r>
      <w:r w:rsidR="00DD1FEC">
        <w:rPr>
          <w:bCs/>
          <w:i/>
          <w:iCs/>
          <w:color w:val="000000"/>
        </w:rPr>
        <w:t>1</w:t>
      </w:r>
      <w:r w:rsidR="00973749">
        <w:rPr>
          <w:bCs/>
          <w:i/>
          <w:iCs/>
          <w:color w:val="000000"/>
        </w:rPr>
        <w:t>2</w:t>
      </w:r>
      <w:r>
        <w:rPr>
          <w:bCs/>
          <w:i/>
          <w:iCs/>
          <w:color w:val="000000"/>
        </w:rPr>
        <w:t>.2025</w:t>
      </w:r>
    </w:p>
    <w:p w14:paraId="209C340B" w14:textId="77777777" w:rsidR="00F27D3B" w:rsidRDefault="00F27D3B" w:rsidP="007F0094">
      <w:pPr>
        <w:spacing w:line="288" w:lineRule="auto"/>
        <w:rPr>
          <w:b/>
          <w:color w:val="000000"/>
        </w:rPr>
      </w:pPr>
    </w:p>
    <w:p w14:paraId="74E763A8" w14:textId="6FAD0AB0" w:rsidR="007F0094" w:rsidRPr="007F0094" w:rsidRDefault="007F0094" w:rsidP="007F0094">
      <w:pPr>
        <w:rPr>
          <w:i/>
          <w:iCs/>
          <w:u w:val="single"/>
        </w:rPr>
      </w:pPr>
      <w:r w:rsidRPr="007F0094">
        <w:rPr>
          <w:i/>
          <w:iCs/>
        </w:rPr>
        <w:t>Dieser</w:t>
      </w:r>
      <w:r>
        <w:rPr>
          <w:i/>
          <w:iCs/>
        </w:rPr>
        <w:t xml:space="preserve"> Antrag bezieht sich auf ein</w:t>
      </w:r>
      <w:r w:rsidR="00160C4C">
        <w:rPr>
          <w:i/>
          <w:iCs/>
        </w:rPr>
        <w:t>e</w:t>
      </w:r>
      <w:r>
        <w:rPr>
          <w:i/>
          <w:iCs/>
        </w:rPr>
        <w:t xml:space="preserve"> </w:t>
      </w:r>
      <w:r w:rsidR="00160C4C">
        <w:rPr>
          <w:b/>
          <w:bCs/>
          <w:i/>
          <w:iCs/>
        </w:rPr>
        <w:t>Einzelstudie</w:t>
      </w:r>
      <w:r>
        <w:rPr>
          <w:i/>
          <w:iCs/>
        </w:rPr>
        <w:t>, also eine bereits sehr konkret planbare Studie oder Datenerhebung (</w:t>
      </w:r>
      <w:r w:rsidRPr="007F0094">
        <w:rPr>
          <w:i/>
          <w:iCs/>
        </w:rPr>
        <w:t>z. B. eine Studie / Studien im Rahmen einer Lehrveranstaltung, Bachelorarbeit, Masterarbeit, Promotion</w:t>
      </w:r>
      <w:r w:rsidR="00FF05D7">
        <w:rPr>
          <w:i/>
          <w:iCs/>
        </w:rPr>
        <w:t>, Drittmittelprojekt</w:t>
      </w:r>
      <w:r w:rsidRPr="00FF05D7">
        <w:rPr>
          <w:i/>
          <w:iCs/>
        </w:rPr>
        <w:t>)</w:t>
      </w:r>
      <w:r>
        <w:rPr>
          <w:i/>
          <w:iCs/>
        </w:rPr>
        <w:t>.</w:t>
      </w:r>
    </w:p>
    <w:p w14:paraId="6492F5AA" w14:textId="77777777" w:rsidR="007F0094" w:rsidRDefault="007F0094" w:rsidP="007F0094">
      <w:pPr>
        <w:spacing w:line="288" w:lineRule="auto"/>
        <w:rPr>
          <w:b/>
          <w:color w:val="000000"/>
        </w:rPr>
      </w:pPr>
    </w:p>
    <w:p w14:paraId="19817539" w14:textId="77777777" w:rsidR="00DD1FEC" w:rsidRDefault="00DD1FEC" w:rsidP="00DD1FEC">
      <w:pPr>
        <w:rPr>
          <w:color w:val="7030A0"/>
        </w:rPr>
      </w:pPr>
      <w:r>
        <w:rPr>
          <w:color w:val="7030A0"/>
        </w:rPr>
        <w:t xml:space="preserve">Bitte prüfen Sie vor der Bearbeitung auf der Website der Ethikkommission </w:t>
      </w:r>
      <w:hyperlink r:id="rId8" w:history="1">
        <w:r w:rsidRPr="00887605">
          <w:rPr>
            <w:rStyle w:val="Hyperlink"/>
          </w:rPr>
          <w:t>https://www.ek.mathematik-informatik-statistik.lmu.de/</w:t>
        </w:r>
      </w:hyperlink>
      <w:r>
        <w:rPr>
          <w:color w:val="7030A0"/>
        </w:rPr>
        <w:t xml:space="preserve">, ob sie die </w:t>
      </w:r>
      <w:r w:rsidRPr="00A72C68">
        <w:rPr>
          <w:b/>
          <w:bCs/>
          <w:color w:val="7030A0"/>
        </w:rPr>
        <w:t>aktuelle Version des Antragsformulars</w:t>
      </w:r>
      <w:r>
        <w:rPr>
          <w:color w:val="7030A0"/>
        </w:rPr>
        <w:t xml:space="preserve"> verwenden.</w:t>
      </w:r>
    </w:p>
    <w:p w14:paraId="7C510D32" w14:textId="77777777" w:rsidR="00DD1FEC" w:rsidRPr="007F0094" w:rsidRDefault="00DD1FEC" w:rsidP="007F0094">
      <w:pPr>
        <w:spacing w:line="288" w:lineRule="auto"/>
        <w:rPr>
          <w:b/>
          <w:color w:val="000000"/>
        </w:rPr>
      </w:pPr>
    </w:p>
    <w:p w14:paraId="104E1F2D" w14:textId="3A38B67C" w:rsidR="007F0094" w:rsidRPr="00AB65CF" w:rsidRDefault="007F0094" w:rsidP="007F0094">
      <w:pPr>
        <w:rPr>
          <w:b/>
          <w:bCs/>
          <w:color w:val="7030A0"/>
          <w:u w:val="single"/>
        </w:rPr>
      </w:pPr>
      <w:r w:rsidRPr="00AB65CF">
        <w:rPr>
          <w:b/>
          <w:bCs/>
          <w:color w:val="7030A0"/>
          <w:u w:val="single"/>
        </w:rPr>
        <w:t>Hinweise zur Bearbeitung</w:t>
      </w:r>
    </w:p>
    <w:p w14:paraId="7D94942B" w14:textId="4E6F172E" w:rsidR="005724B4" w:rsidRPr="00D91E9D" w:rsidRDefault="005724B4" w:rsidP="000A0BA7">
      <w:pPr>
        <w:pStyle w:val="Hinweis"/>
      </w:pPr>
      <w:r w:rsidRPr="00D91E9D">
        <w:t xml:space="preserve">Ein regulärer Ethikantrag sollte mindestens 8-10 Wochen vor dem geplanten Beginn der Studiendurchführung bei der </w:t>
      </w:r>
      <w:r w:rsidR="00E6224D" w:rsidRPr="00D91E9D">
        <w:t>Ethikkommission</w:t>
      </w:r>
      <w:r w:rsidRPr="00D91E9D">
        <w:t xml:space="preserve"> eingehen.</w:t>
      </w:r>
      <w:r w:rsidR="00E6224D" w:rsidRPr="00D91E9D">
        <w:t xml:space="preserve"> Eventuell nötige Rückfragen können das Verfahren weiter verzögern.</w:t>
      </w:r>
    </w:p>
    <w:p w14:paraId="7680C1FE" w14:textId="3E87DF76" w:rsidR="007F0094" w:rsidRPr="00D91E9D" w:rsidRDefault="007F0094" w:rsidP="000A0BA7">
      <w:pPr>
        <w:pStyle w:val="Hinweis"/>
      </w:pPr>
      <w:r w:rsidRPr="00D91E9D">
        <w:t>Bitte fügen Sie Ihre Antworten an entsprechender Stelle in das Word-Dokument ein.</w:t>
      </w:r>
      <w:r w:rsidR="00AB65CF" w:rsidRPr="00D91E9D">
        <w:t xml:space="preserve"> Die eingefärbten Textteile sind Hinweise zur Antragstellung, sollten jedoch im Dokument verbleiben.</w:t>
      </w:r>
    </w:p>
    <w:p w14:paraId="264D9959" w14:textId="5C4F7891" w:rsidR="007F0094" w:rsidRPr="00D91E9D" w:rsidRDefault="007F0094" w:rsidP="000A0BA7">
      <w:pPr>
        <w:pStyle w:val="Hinweis"/>
      </w:pPr>
      <w:r w:rsidRPr="00D91E9D">
        <w:t xml:space="preserve">Die Ethikkommission bittet um </w:t>
      </w:r>
      <w:r w:rsidRPr="00AB65CF">
        <w:rPr>
          <w:b/>
          <w:bCs/>
        </w:rPr>
        <w:t xml:space="preserve">prägnante und allgemeinverständlich formulierte </w:t>
      </w:r>
      <w:r w:rsidR="00480C25" w:rsidRPr="00AB65CF">
        <w:rPr>
          <w:b/>
          <w:bCs/>
        </w:rPr>
        <w:t>Ethikanträge</w:t>
      </w:r>
      <w:r w:rsidRPr="00D91E9D">
        <w:t xml:space="preserve">. Es ist beispielsweise davon abzusehen, einen kompletten Antrag an einen Drittmittelgeber in </w:t>
      </w:r>
      <w:r w:rsidR="00302598" w:rsidRPr="00D91E9D">
        <w:t xml:space="preserve">das Formular </w:t>
      </w:r>
      <w:r w:rsidRPr="00D91E9D">
        <w:t>einzufügen.</w:t>
      </w:r>
    </w:p>
    <w:p w14:paraId="0A00C3E7" w14:textId="77777777" w:rsidR="007F0094" w:rsidRPr="00AB65CF" w:rsidRDefault="007F0094" w:rsidP="000A0BA7">
      <w:pPr>
        <w:pStyle w:val="Hinweis"/>
        <w:rPr>
          <w:b/>
          <w:bCs/>
        </w:rPr>
      </w:pPr>
      <w:r w:rsidRPr="00D91E9D">
        <w:t xml:space="preserve">Machen Sie bei </w:t>
      </w:r>
      <w:r w:rsidRPr="00AB65CF">
        <w:rPr>
          <w:b/>
        </w:rPr>
        <w:t>Überarbeitungen von Anträgen</w:t>
      </w:r>
      <w:r w:rsidRPr="00D91E9D">
        <w:t xml:space="preserve"> bitte durch </w:t>
      </w:r>
      <w:r w:rsidRPr="00D91E9D">
        <w:rPr>
          <w:highlight w:val="yellow"/>
        </w:rPr>
        <w:t>Hervor</w:t>
      </w:r>
      <w:r w:rsidRPr="00D91E9D">
        <w:rPr>
          <w:highlight w:val="yellow"/>
        </w:rPr>
        <w:softHyphen/>
        <w:t>hebun</w:t>
      </w:r>
      <w:r w:rsidRPr="00D91E9D">
        <w:rPr>
          <w:highlight w:val="yellow"/>
        </w:rPr>
        <w:softHyphen/>
        <w:t>gen im Text</w:t>
      </w:r>
      <w:r w:rsidRPr="00D91E9D">
        <w:t xml:space="preserve"> deutlich, wie Sie auf die Kommentare im Bescheid der Ethikkommission ein</w:t>
      </w:r>
      <w:r w:rsidRPr="00D91E9D">
        <w:softHyphen/>
        <w:t>ge</w:t>
      </w:r>
      <w:r w:rsidRPr="00D91E9D">
        <w:softHyphen/>
        <w:t>gangen sind. Dies kann beispielsweise durch Einschalten des „Überarbeiten“ Modus in Word geschehen. Zusätzlich ist ein Begleitschreiben („</w:t>
      </w:r>
      <w:proofErr w:type="spellStart"/>
      <w:r w:rsidRPr="00D91E9D">
        <w:t>cover</w:t>
      </w:r>
      <w:proofErr w:type="spellEnd"/>
      <w:r w:rsidRPr="00D91E9D">
        <w:t xml:space="preserve"> </w:t>
      </w:r>
      <w:proofErr w:type="spellStart"/>
      <w:r w:rsidRPr="00D91E9D">
        <w:t>letter</w:t>
      </w:r>
      <w:proofErr w:type="spellEnd"/>
      <w:r w:rsidRPr="00D91E9D">
        <w:t xml:space="preserve">“) beizufügen, das a) die Anmerkungen der Ethikkommission und b) die darauf bezogenen Änderungen aufführt. </w:t>
      </w:r>
      <w:r w:rsidRPr="00AB65CF">
        <w:rPr>
          <w:b/>
          <w:bCs/>
        </w:rPr>
        <w:t>Fehlt dieses Begleitschreiben, wird die Wiedereinreichung nicht bearbeitet.</w:t>
      </w:r>
    </w:p>
    <w:p w14:paraId="5A681CDA" w14:textId="77777777" w:rsidR="007F0094" w:rsidRPr="00430CB6" w:rsidRDefault="007F0094" w:rsidP="007F0094"/>
    <w:p w14:paraId="42127B7B" w14:textId="77777777" w:rsidR="00D46BD4" w:rsidRDefault="00D46BD4">
      <w:pPr>
        <w:spacing w:after="0"/>
        <w:jc w:val="left"/>
        <w:rPr>
          <w:b/>
          <w:sz w:val="26"/>
        </w:rPr>
      </w:pPr>
      <w:r>
        <w:br w:type="page"/>
      </w:r>
    </w:p>
    <w:p w14:paraId="6727D047" w14:textId="21E3FA9F" w:rsidR="007F0094" w:rsidRPr="006E45AB" w:rsidRDefault="007F0094" w:rsidP="007F0094">
      <w:pPr>
        <w:pStyle w:val="berschrift1"/>
      </w:pPr>
      <w:r w:rsidRPr="006E45AB">
        <w:lastRenderedPageBreak/>
        <w:t>Allgemeine Angaben</w:t>
      </w:r>
    </w:p>
    <w:tbl>
      <w:tblPr>
        <w:tblStyle w:val="Tabellenraster"/>
        <w:tblW w:w="0" w:type="auto"/>
        <w:tblInd w:w="254" w:type="dxa"/>
        <w:tblLook w:val="04A0" w:firstRow="1" w:lastRow="0" w:firstColumn="1" w:lastColumn="0" w:noHBand="0" w:noVBand="1"/>
      </w:tblPr>
      <w:tblGrid>
        <w:gridCol w:w="9148"/>
      </w:tblGrid>
      <w:tr w:rsidR="007F0094" w14:paraId="11FC5D55" w14:textId="77777777" w:rsidTr="00976472">
        <w:tc>
          <w:tcPr>
            <w:tcW w:w="9148" w:type="dxa"/>
            <w:shd w:val="clear" w:color="auto" w:fill="D9D9D9"/>
          </w:tcPr>
          <w:p w14:paraId="051BAE5A" w14:textId="48827703" w:rsidR="007F0094" w:rsidRPr="007E0039" w:rsidRDefault="007F0094" w:rsidP="007F0094">
            <w:pPr>
              <w:pStyle w:val="berschrift2"/>
            </w:pPr>
            <w:r w:rsidRPr="006E45AB">
              <w:t xml:space="preserve">Bitte </w:t>
            </w:r>
            <w:r w:rsidRPr="007F0094">
              <w:t>ankreuzen</w:t>
            </w:r>
          </w:p>
        </w:tc>
      </w:tr>
      <w:tr w:rsidR="007F0094" w14:paraId="2104A289" w14:textId="77777777" w:rsidTr="00976472">
        <w:tc>
          <w:tcPr>
            <w:tcW w:w="9148" w:type="dxa"/>
          </w:tcPr>
          <w:p w14:paraId="199546EB" w14:textId="1DA0AFA4" w:rsidR="007F0094" w:rsidRPr="00196547" w:rsidRDefault="007F0094" w:rsidP="007F0094">
            <w:pPr>
              <w:pStyle w:val="Eingerckt"/>
            </w:pPr>
            <w:r w:rsidRPr="00196547">
              <w:fldChar w:fldCharType="begin">
                <w:ffData>
                  <w:name w:val="Kontrollkästchen4"/>
                  <w:enabled/>
                  <w:calcOnExit w:val="0"/>
                  <w:checkBox>
                    <w:sizeAuto/>
                    <w:default w:val="0"/>
                  </w:checkBox>
                </w:ffData>
              </w:fldChar>
            </w:r>
            <w:r w:rsidRPr="00196547">
              <w:instrText xml:space="preserve"> FORMCHECKBOX </w:instrText>
            </w:r>
            <w:r w:rsidRPr="00196547">
              <w:fldChar w:fldCharType="separate"/>
            </w:r>
            <w:r w:rsidRPr="00196547">
              <w:fldChar w:fldCharType="end"/>
            </w:r>
            <w:r>
              <w:rPr>
                <w:b/>
              </w:rPr>
              <w:tab/>
            </w:r>
            <w:r w:rsidRPr="00196547">
              <w:t>Neuer Antrag</w:t>
            </w:r>
          </w:p>
          <w:p w14:paraId="0ECE7253" w14:textId="75E7F2D3" w:rsidR="007F0094" w:rsidRPr="00196547" w:rsidRDefault="007F0094" w:rsidP="007F0094">
            <w:pPr>
              <w:pStyle w:val="Eingerckt"/>
            </w:pPr>
            <w:r w:rsidRPr="00196547">
              <w:rPr>
                <w:b/>
              </w:rPr>
              <w:fldChar w:fldCharType="begin">
                <w:ffData>
                  <w:name w:val="Kontrollkästchen5"/>
                  <w:enabled/>
                  <w:calcOnExit w:val="0"/>
                  <w:checkBox>
                    <w:sizeAuto/>
                    <w:default w:val="0"/>
                  </w:checkBox>
                </w:ffData>
              </w:fldChar>
            </w:r>
            <w:r w:rsidRPr="00196547">
              <w:rPr>
                <w:b/>
              </w:rPr>
              <w:instrText xml:space="preserve"> FORMCHECKBOX </w:instrText>
            </w:r>
            <w:r w:rsidRPr="00196547">
              <w:rPr>
                <w:b/>
              </w:rPr>
            </w:r>
            <w:r w:rsidRPr="00196547">
              <w:rPr>
                <w:b/>
              </w:rPr>
              <w:fldChar w:fldCharType="separate"/>
            </w:r>
            <w:r w:rsidRPr="00196547">
              <w:fldChar w:fldCharType="end"/>
            </w:r>
            <w:r>
              <w:rPr>
                <w:b/>
              </w:rPr>
              <w:tab/>
            </w:r>
            <w:r w:rsidRPr="00196547">
              <w:t>Wieder</w:t>
            </w:r>
            <w:r>
              <w:t>einreichung</w:t>
            </w:r>
            <w:r w:rsidRPr="00196547">
              <w:t xml:space="preserve"> nach Überarbeitung des Antrags Nr.</w:t>
            </w:r>
            <w:r w:rsidR="00976472" w:rsidRPr="007D6106">
              <w:t xml:space="preserve"> ___________</w:t>
            </w:r>
          </w:p>
        </w:tc>
      </w:tr>
      <w:tr w:rsidR="007F0094" w14:paraId="28378E24" w14:textId="77777777" w:rsidTr="00976472">
        <w:tc>
          <w:tcPr>
            <w:tcW w:w="9148" w:type="dxa"/>
            <w:shd w:val="clear" w:color="auto" w:fill="D9D9D9"/>
          </w:tcPr>
          <w:p w14:paraId="217F3596" w14:textId="5E87D2F5" w:rsidR="007F0094" w:rsidRPr="00430CB6" w:rsidRDefault="007F0094" w:rsidP="00CB3468">
            <w:pPr>
              <w:pStyle w:val="berschrift2"/>
            </w:pPr>
            <w:r w:rsidRPr="00196547">
              <w:t>Kurzbezeichnung de</w:t>
            </w:r>
            <w:r w:rsidR="002A31CD">
              <w:t>r</w:t>
            </w:r>
            <w:r w:rsidRPr="00196547">
              <w:t xml:space="preserve"> </w:t>
            </w:r>
            <w:r w:rsidR="002A31CD">
              <w:t>Einzelstudie</w:t>
            </w:r>
            <w:r w:rsidRPr="00196547">
              <w:t xml:space="preserve"> (max. 10 Wörter)</w:t>
            </w:r>
          </w:p>
        </w:tc>
      </w:tr>
      <w:tr w:rsidR="007F0094" w14:paraId="2BBBD81C" w14:textId="77777777" w:rsidTr="00976472">
        <w:tc>
          <w:tcPr>
            <w:tcW w:w="9148" w:type="dxa"/>
          </w:tcPr>
          <w:p w14:paraId="7654BBF7" w14:textId="77777777" w:rsidR="007F0094" w:rsidRPr="00196547" w:rsidRDefault="007F0094" w:rsidP="00CB3468"/>
        </w:tc>
      </w:tr>
      <w:tr w:rsidR="00FF05D7" w:rsidRPr="007D6106" w14:paraId="4C2DE323" w14:textId="77777777" w:rsidTr="00976472">
        <w:tc>
          <w:tcPr>
            <w:tcW w:w="9148" w:type="dxa"/>
            <w:shd w:val="clear" w:color="auto" w:fill="D9D9D9" w:themeFill="background1" w:themeFillShade="D9"/>
          </w:tcPr>
          <w:p w14:paraId="3BB28F3D" w14:textId="77777777" w:rsidR="00FF05D7" w:rsidRPr="007D6106" w:rsidRDefault="00FF05D7" w:rsidP="00CB3468">
            <w:pPr>
              <w:pStyle w:val="berschrift2"/>
            </w:pPr>
            <w:r w:rsidRPr="003B07F8">
              <w:t>Es handelt sich um eine Studie / Studien im Rahmen einer / eines</w:t>
            </w:r>
          </w:p>
        </w:tc>
      </w:tr>
      <w:bookmarkStart w:id="0" w:name="Kontrollkästchen4"/>
      <w:tr w:rsidR="00FF05D7" w:rsidRPr="007D6106" w14:paraId="3320B4AC" w14:textId="77777777" w:rsidTr="00976472">
        <w:tc>
          <w:tcPr>
            <w:tcW w:w="9148" w:type="dxa"/>
          </w:tcPr>
          <w:p w14:paraId="176F969A" w14:textId="77777777" w:rsidR="00FF05D7" w:rsidRDefault="00FF05D7" w:rsidP="00CB3468">
            <w:pPr>
              <w:pStyle w:val="Eingerckt"/>
            </w:pPr>
            <w:r w:rsidRPr="003B07F8">
              <w:fldChar w:fldCharType="begin">
                <w:ffData>
                  <w:name w:val="Kontrollkästchen4"/>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0"/>
            <w:r w:rsidRPr="007D6106">
              <w:tab/>
            </w:r>
            <w:r w:rsidRPr="003B07F8">
              <w:t>Lehrveranstaltung</w:t>
            </w:r>
            <w:bookmarkStart w:id="1" w:name="Kontrollkästchen5"/>
          </w:p>
          <w:p w14:paraId="2EF1401A" w14:textId="77777777" w:rsidR="00FF05D7" w:rsidRDefault="00FF05D7" w:rsidP="00CB3468">
            <w:pPr>
              <w:pStyle w:val="Eingerckt"/>
            </w:pPr>
            <w:r w:rsidRPr="003B07F8">
              <w:fldChar w:fldCharType="begin">
                <w:ffData>
                  <w:name w:val="Kontrollkästchen5"/>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1"/>
            <w:r w:rsidRPr="007D6106">
              <w:tab/>
            </w:r>
            <w:r w:rsidRPr="003B07F8">
              <w:t>Bachelorarbeit</w:t>
            </w:r>
            <w:bookmarkStart w:id="2" w:name="Kontrollkästchen6"/>
          </w:p>
          <w:p w14:paraId="7834FB16" w14:textId="77777777" w:rsidR="00FF05D7" w:rsidRDefault="00FF05D7" w:rsidP="00CB3468">
            <w:pPr>
              <w:pStyle w:val="Eingerckt"/>
            </w:pPr>
            <w:r w:rsidRPr="003B07F8">
              <w:fldChar w:fldCharType="begin">
                <w:ffData>
                  <w:name w:val="Kontrollkästchen6"/>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2"/>
            <w:r w:rsidRPr="007D6106">
              <w:tab/>
            </w:r>
            <w:r w:rsidRPr="003B07F8">
              <w:t>Masterarbeit</w:t>
            </w:r>
            <w:bookmarkStart w:id="3" w:name="Kontrollkästchen7"/>
          </w:p>
          <w:p w14:paraId="23916C70" w14:textId="77777777" w:rsidR="00FF05D7" w:rsidRDefault="00FF05D7" w:rsidP="00CB3468">
            <w:pPr>
              <w:pStyle w:val="Eingerckt"/>
            </w:pPr>
            <w:r w:rsidRPr="003B07F8">
              <w:fldChar w:fldCharType="begin">
                <w:ffData>
                  <w:name w:val="Kontrollkästchen7"/>
                  <w:enabled/>
                  <w:calcOnExit w:val="0"/>
                  <w:checkBox>
                    <w:sizeAuto/>
                    <w:default w:val="0"/>
                  </w:checkBox>
                </w:ffData>
              </w:fldChar>
            </w:r>
            <w:r w:rsidRPr="003B07F8">
              <w:instrText xml:space="preserve"> FORMCHECKBOX </w:instrText>
            </w:r>
            <w:r w:rsidRPr="003B07F8">
              <w:fldChar w:fldCharType="separate"/>
            </w:r>
            <w:r w:rsidRPr="003B07F8">
              <w:fldChar w:fldCharType="end"/>
            </w:r>
            <w:bookmarkEnd w:id="3"/>
            <w:r w:rsidRPr="007D6106">
              <w:tab/>
            </w:r>
            <w:r w:rsidRPr="003B07F8">
              <w:t>Promotion</w:t>
            </w:r>
          </w:p>
          <w:p w14:paraId="1CF9B851" w14:textId="77777777" w:rsidR="00FF05D7" w:rsidRPr="007D6106" w:rsidRDefault="00FF05D7" w:rsidP="00CB3468">
            <w:pPr>
              <w:pStyle w:val="Eingerckt"/>
            </w:pPr>
            <w:r w:rsidRPr="003B07F8">
              <w:fldChar w:fldCharType="begin">
                <w:ffData>
                  <w:name w:val="Kontrollkästchen8"/>
                  <w:enabled/>
                  <w:calcOnExit w:val="0"/>
                  <w:checkBox>
                    <w:sizeAuto/>
                    <w:default w:val="0"/>
                  </w:checkBox>
                </w:ffData>
              </w:fldChar>
            </w:r>
            <w:r w:rsidRPr="003B07F8">
              <w:instrText xml:space="preserve"> FORMCHECKBOX </w:instrText>
            </w:r>
            <w:r w:rsidRPr="003B07F8">
              <w:fldChar w:fldCharType="separate"/>
            </w:r>
            <w:r w:rsidRPr="003B07F8">
              <w:fldChar w:fldCharType="end"/>
            </w:r>
            <w:r w:rsidRPr="007D6106">
              <w:tab/>
            </w:r>
            <w:r>
              <w:t xml:space="preserve">bereits bewilligten </w:t>
            </w:r>
            <w:r w:rsidRPr="003B07F8">
              <w:t>Drittmittelantrags</w:t>
            </w:r>
          </w:p>
        </w:tc>
      </w:tr>
      <w:tr w:rsidR="007F0094" w14:paraId="239C888B" w14:textId="77777777" w:rsidTr="00976472">
        <w:tc>
          <w:tcPr>
            <w:tcW w:w="9148" w:type="dxa"/>
            <w:shd w:val="clear" w:color="auto" w:fill="D9D9D9"/>
          </w:tcPr>
          <w:p w14:paraId="605E7ADE" w14:textId="6F6B68DA" w:rsidR="007F0094" w:rsidRPr="00430CB6" w:rsidRDefault="007F0094" w:rsidP="00CB3468">
            <w:pPr>
              <w:pStyle w:val="berschrift2"/>
            </w:pPr>
            <w:r w:rsidRPr="00196547">
              <w:t>Hauptansprechpartner*in / Antrag stellende</w:t>
            </w:r>
            <w:r w:rsidR="00151451">
              <w:t>n</w:t>
            </w:r>
            <w:r w:rsidRPr="00196547">
              <w:t xml:space="preserve"> Person</w:t>
            </w:r>
          </w:p>
        </w:tc>
      </w:tr>
      <w:tr w:rsidR="00151451" w14:paraId="05ECE5B5" w14:textId="77777777" w:rsidTr="00976472">
        <w:tc>
          <w:tcPr>
            <w:tcW w:w="9148" w:type="dxa"/>
            <w:shd w:val="clear" w:color="auto" w:fill="D9D9D9" w:themeFill="background1" w:themeFillShade="D9"/>
          </w:tcPr>
          <w:p w14:paraId="69E15E55" w14:textId="06A275E0" w:rsidR="00151451" w:rsidRPr="00196547" w:rsidRDefault="00680D63" w:rsidP="00151451">
            <w:pPr>
              <w:pStyle w:val="berschrift2"/>
              <w:numPr>
                <w:ilvl w:val="0"/>
                <w:numId w:val="0"/>
              </w:numPr>
              <w:ind w:left="570"/>
            </w:pPr>
            <w:r>
              <w:t>Nachname, Vorname</w:t>
            </w:r>
          </w:p>
        </w:tc>
      </w:tr>
      <w:tr w:rsidR="00151451" w14:paraId="6506C686" w14:textId="77777777" w:rsidTr="00976472">
        <w:tc>
          <w:tcPr>
            <w:tcW w:w="9148" w:type="dxa"/>
          </w:tcPr>
          <w:p w14:paraId="460265C3" w14:textId="77777777" w:rsidR="00151451" w:rsidRPr="00196547" w:rsidRDefault="00151451" w:rsidP="00CB3468"/>
        </w:tc>
      </w:tr>
      <w:tr w:rsidR="00151451" w14:paraId="226ED490" w14:textId="77777777" w:rsidTr="00976472">
        <w:tc>
          <w:tcPr>
            <w:tcW w:w="9148" w:type="dxa"/>
            <w:shd w:val="clear" w:color="auto" w:fill="D9D9D9" w:themeFill="background1" w:themeFillShade="D9"/>
          </w:tcPr>
          <w:p w14:paraId="6BBBE5E1" w14:textId="337BE937" w:rsidR="00151451" w:rsidRDefault="00151451" w:rsidP="00151451">
            <w:pPr>
              <w:pStyle w:val="berschrift2"/>
              <w:numPr>
                <w:ilvl w:val="0"/>
                <w:numId w:val="0"/>
              </w:numPr>
              <w:ind w:left="570"/>
            </w:pPr>
            <w:r>
              <w:t>E</w:t>
            </w:r>
            <w:r w:rsidR="000338D7">
              <w:t>-M</w:t>
            </w:r>
            <w:r>
              <w:t>ail</w:t>
            </w:r>
            <w:r w:rsidR="000338D7">
              <w:t>-A</w:t>
            </w:r>
            <w:r>
              <w:t>dresse</w:t>
            </w:r>
            <w:r w:rsidR="00680D63">
              <w:t xml:space="preserve"> (sofern vorhanden @lmu.de oder @campus.lmu.de)</w:t>
            </w:r>
          </w:p>
        </w:tc>
      </w:tr>
      <w:tr w:rsidR="00151451" w14:paraId="7AB7B571" w14:textId="77777777" w:rsidTr="00976472">
        <w:tc>
          <w:tcPr>
            <w:tcW w:w="9148" w:type="dxa"/>
          </w:tcPr>
          <w:p w14:paraId="49D4907C" w14:textId="77777777" w:rsidR="00151451" w:rsidRDefault="00151451" w:rsidP="00CB3468"/>
        </w:tc>
      </w:tr>
      <w:tr w:rsidR="00151451" w14:paraId="28B86D6F" w14:textId="77777777" w:rsidTr="00976472">
        <w:tc>
          <w:tcPr>
            <w:tcW w:w="9148" w:type="dxa"/>
            <w:shd w:val="clear" w:color="auto" w:fill="D9D9D9" w:themeFill="background1" w:themeFillShade="D9"/>
          </w:tcPr>
          <w:p w14:paraId="5E9C2EB3" w14:textId="3C748B21" w:rsidR="00151451" w:rsidRPr="00196547" w:rsidRDefault="00151451" w:rsidP="00151451">
            <w:pPr>
              <w:pStyle w:val="berschrift2"/>
              <w:numPr>
                <w:ilvl w:val="0"/>
                <w:numId w:val="0"/>
              </w:numPr>
              <w:ind w:left="570"/>
            </w:pPr>
            <w:r>
              <w:t>Telefon</w:t>
            </w:r>
          </w:p>
        </w:tc>
      </w:tr>
      <w:tr w:rsidR="007F0094" w14:paraId="6F42EEEB" w14:textId="77777777" w:rsidTr="00976472">
        <w:tc>
          <w:tcPr>
            <w:tcW w:w="9148" w:type="dxa"/>
          </w:tcPr>
          <w:p w14:paraId="472EF391" w14:textId="77777777" w:rsidR="007F0094" w:rsidRPr="00196547" w:rsidRDefault="007F0094" w:rsidP="00CB3468"/>
        </w:tc>
      </w:tr>
      <w:tr w:rsidR="00151451" w:rsidRPr="00196547" w14:paraId="61FD0A1B" w14:textId="77777777" w:rsidTr="00976472">
        <w:tc>
          <w:tcPr>
            <w:tcW w:w="9148" w:type="dxa"/>
            <w:shd w:val="clear" w:color="auto" w:fill="D9D9D9"/>
          </w:tcPr>
          <w:p w14:paraId="3BFC8813" w14:textId="6A4BCAE7" w:rsidR="00151451" w:rsidRPr="00196547" w:rsidRDefault="006C2B95" w:rsidP="00CB3468">
            <w:pPr>
              <w:pStyle w:val="Eingerckt"/>
            </w:pPr>
            <w:r>
              <w:t>Fakultät/Einrichtung/Gebäude/Raum innerhalb der LMU</w:t>
            </w:r>
          </w:p>
        </w:tc>
      </w:tr>
      <w:tr w:rsidR="00151451" w:rsidRPr="00196547" w14:paraId="2D12C667" w14:textId="77777777" w:rsidTr="00976472">
        <w:tc>
          <w:tcPr>
            <w:tcW w:w="9148" w:type="dxa"/>
          </w:tcPr>
          <w:p w14:paraId="4379A744" w14:textId="77777777" w:rsidR="00151451" w:rsidRPr="00196547" w:rsidRDefault="00151451" w:rsidP="00CB3468"/>
        </w:tc>
      </w:tr>
      <w:tr w:rsidR="007F0094" w14:paraId="7A1C7D45" w14:textId="77777777" w:rsidTr="00976472">
        <w:tc>
          <w:tcPr>
            <w:tcW w:w="9148" w:type="dxa"/>
            <w:shd w:val="clear" w:color="auto" w:fill="D9D9D9"/>
          </w:tcPr>
          <w:p w14:paraId="75D4A720" w14:textId="6DE6D875" w:rsidR="007F0094" w:rsidRPr="00196547" w:rsidRDefault="007F0094" w:rsidP="007F0094">
            <w:pPr>
              <w:pStyle w:val="Eingerckt"/>
            </w:pPr>
            <w:r w:rsidRPr="00196547">
              <w:t>ggf. Stellvertreter*in</w:t>
            </w:r>
            <w:r>
              <w:t xml:space="preserve"> </w:t>
            </w:r>
            <w:r w:rsidRPr="00196547">
              <w:t xml:space="preserve">(Name, Anschrift, Telefon, </w:t>
            </w:r>
            <w:r>
              <w:t>E-Mail-A</w:t>
            </w:r>
            <w:r w:rsidRPr="00196547">
              <w:t>dresse)</w:t>
            </w:r>
          </w:p>
        </w:tc>
      </w:tr>
      <w:tr w:rsidR="007F0094" w14:paraId="11BECFDF" w14:textId="77777777" w:rsidTr="00976472">
        <w:tc>
          <w:tcPr>
            <w:tcW w:w="9148" w:type="dxa"/>
          </w:tcPr>
          <w:p w14:paraId="31FEA9A4" w14:textId="77777777" w:rsidR="007F0094" w:rsidRPr="00196547" w:rsidRDefault="007F0094" w:rsidP="00CB3468"/>
        </w:tc>
      </w:tr>
      <w:tr w:rsidR="00FF05D7" w:rsidRPr="007D6106" w14:paraId="233FB5C7" w14:textId="77777777" w:rsidTr="00976472">
        <w:tc>
          <w:tcPr>
            <w:tcW w:w="9148" w:type="dxa"/>
            <w:shd w:val="clear" w:color="auto" w:fill="D9D9D9" w:themeFill="background1" w:themeFillShade="D9"/>
          </w:tcPr>
          <w:p w14:paraId="70BD24F5" w14:textId="77777777" w:rsidR="00FF05D7" w:rsidRPr="007D6106" w:rsidRDefault="00FF05D7" w:rsidP="00CB3468">
            <w:pPr>
              <w:pStyle w:val="berschrift2"/>
            </w:pPr>
            <w:r w:rsidRPr="007D6106">
              <w:t>Status</w:t>
            </w:r>
          </w:p>
        </w:tc>
      </w:tr>
      <w:tr w:rsidR="00FF05D7" w:rsidRPr="007D6106" w14:paraId="26E73CA4" w14:textId="77777777" w:rsidTr="00976472">
        <w:tc>
          <w:tcPr>
            <w:tcW w:w="9148" w:type="dxa"/>
          </w:tcPr>
          <w:p w14:paraId="6DE44388" w14:textId="77777777" w:rsidR="00976472" w:rsidRPr="00674B6F" w:rsidRDefault="00976472" w:rsidP="00976472">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t>Studierende</w:t>
            </w:r>
            <w:r>
              <w:rPr>
                <w:bCs/>
              </w:rPr>
              <w:t>*</w:t>
            </w:r>
            <w:r w:rsidRPr="00674B6F">
              <w:rPr>
                <w:bCs/>
              </w:rPr>
              <w:t>r</w:t>
            </w:r>
          </w:p>
          <w:p w14:paraId="5E2D66FD" w14:textId="77777777" w:rsidR="00FF05D7" w:rsidRPr="007D6106" w:rsidRDefault="00FF05D7" w:rsidP="00CB3468">
            <w:pPr>
              <w:pStyle w:val="Eingerckt"/>
            </w:pPr>
            <w:r w:rsidRPr="007D6106">
              <w:rPr>
                <w:b/>
              </w:rPr>
              <w:fldChar w:fldCharType="begin">
                <w:ffData>
                  <w:name w:val=""/>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rPr>
                <w:b/>
              </w:rPr>
              <w:fldChar w:fldCharType="end"/>
            </w:r>
            <w:r w:rsidRPr="007D6106">
              <w:rPr>
                <w:b/>
              </w:rPr>
              <w:tab/>
            </w:r>
            <w:r w:rsidRPr="007D6106">
              <w:t>Doktorand*in</w:t>
            </w:r>
            <w:r w:rsidRPr="00976472">
              <w:rPr>
                <w:rStyle w:val="Funotenzeichen"/>
              </w:rPr>
              <w:footnoteReference w:id="1"/>
            </w:r>
          </w:p>
          <w:p w14:paraId="0ED4CDA2" w14:textId="77777777" w:rsidR="00FF05D7" w:rsidRPr="007D6106" w:rsidRDefault="00FF05D7" w:rsidP="00CB3468">
            <w:pPr>
              <w:pStyle w:val="Eingerckt"/>
            </w:pPr>
            <w:r w:rsidRPr="007D6106">
              <w:fldChar w:fldCharType="begin">
                <w:ffData>
                  <w:name w:val="Kontrollkästchen1"/>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tab/>
              <w:t>Mitglied des wissenschaftlichen Personals</w:t>
            </w:r>
          </w:p>
          <w:p w14:paraId="14E16B8A" w14:textId="77777777" w:rsidR="00FF05D7" w:rsidRPr="007D6106" w:rsidRDefault="00FF05D7" w:rsidP="00CB3468">
            <w:pPr>
              <w:pStyle w:val="Eingerckt"/>
            </w:pPr>
            <w:r w:rsidRPr="007D6106">
              <w:fldChar w:fldCharType="begin">
                <w:ffData>
                  <w:name w:val=""/>
                  <w:enabled/>
                  <w:calcOnExit w:val="0"/>
                  <w:checkBox>
                    <w:sizeAuto/>
                    <w:default w:val="0"/>
                  </w:checkBox>
                </w:ffData>
              </w:fldChar>
            </w:r>
            <w:r w:rsidRPr="007D6106">
              <w:instrText xml:space="preserve"> FORMCHECKBOX </w:instrText>
            </w:r>
            <w:r w:rsidRPr="007D6106">
              <w:fldChar w:fldCharType="separate"/>
            </w:r>
            <w:r w:rsidRPr="007D6106">
              <w:fldChar w:fldCharType="end"/>
            </w:r>
            <w:r w:rsidRPr="007D6106">
              <w:tab/>
              <w:t>andere: ____________________</w:t>
            </w:r>
          </w:p>
        </w:tc>
      </w:tr>
      <w:tr w:rsidR="007F0094" w14:paraId="157BB19B" w14:textId="77777777" w:rsidTr="00976472">
        <w:tc>
          <w:tcPr>
            <w:tcW w:w="9148" w:type="dxa"/>
            <w:shd w:val="clear" w:color="auto" w:fill="D9D9D9"/>
          </w:tcPr>
          <w:p w14:paraId="603968F0" w14:textId="07CCFAA6" w:rsidR="007F0094" w:rsidRPr="00430CB6" w:rsidRDefault="00976472" w:rsidP="00CB3468">
            <w:pPr>
              <w:pStyle w:val="berschrift2"/>
            </w:pPr>
            <w:r>
              <w:t>Ggf. w</w:t>
            </w:r>
            <w:r w:rsidR="00FC21BA" w:rsidRPr="007D6106">
              <w:t xml:space="preserve">eitere beteiligte Einrichtungen </w:t>
            </w:r>
            <w:r w:rsidR="00FC21BA">
              <w:t xml:space="preserve">und Personen </w:t>
            </w:r>
            <w:r w:rsidR="00FC21BA" w:rsidRPr="007D6106">
              <w:t xml:space="preserve">mit </w:t>
            </w:r>
            <w:r w:rsidR="00FC21BA">
              <w:t>Diensta</w:t>
            </w:r>
            <w:r w:rsidR="00FC21BA" w:rsidRPr="007D6106">
              <w:t>nschrift</w:t>
            </w:r>
          </w:p>
        </w:tc>
      </w:tr>
      <w:tr w:rsidR="007F0094" w14:paraId="0D4A8A83" w14:textId="77777777" w:rsidTr="00976472">
        <w:tc>
          <w:tcPr>
            <w:tcW w:w="9148" w:type="dxa"/>
          </w:tcPr>
          <w:p w14:paraId="455948CC" w14:textId="77777777" w:rsidR="007F0094" w:rsidRDefault="007F0094" w:rsidP="00CB3468"/>
        </w:tc>
      </w:tr>
      <w:tr w:rsidR="007F0094" w14:paraId="2F41FF72" w14:textId="77777777" w:rsidTr="00976472">
        <w:tc>
          <w:tcPr>
            <w:tcW w:w="9148" w:type="dxa"/>
            <w:shd w:val="clear" w:color="auto" w:fill="D9D9D9"/>
          </w:tcPr>
          <w:p w14:paraId="7FB0733E" w14:textId="30A46E1A" w:rsidR="000307BB" w:rsidRPr="000307BB" w:rsidRDefault="007F0094" w:rsidP="000307BB">
            <w:pPr>
              <w:pStyle w:val="berschrift2"/>
            </w:pPr>
            <w:r w:rsidRPr="00196547">
              <w:t xml:space="preserve">Wurde schon ein Antrag gleichen Inhalts </w:t>
            </w:r>
            <w:r w:rsidRPr="006B0C0D">
              <w:t>bei einer anderen Ethikkommission</w:t>
            </w:r>
            <w:r w:rsidRPr="00196547">
              <w:t xml:space="preserve"> gestellt?</w:t>
            </w:r>
          </w:p>
        </w:tc>
      </w:tr>
      <w:tr w:rsidR="007F0094" w14:paraId="7876BC75" w14:textId="77777777" w:rsidTr="00976472">
        <w:tc>
          <w:tcPr>
            <w:tcW w:w="9148" w:type="dxa"/>
          </w:tcPr>
          <w:p w14:paraId="40C09AF3" w14:textId="28BEA394" w:rsidR="006C2B95" w:rsidRDefault="007F0094" w:rsidP="007F0094">
            <w:pPr>
              <w:pStyle w:val="Eingerckt"/>
            </w:pPr>
            <w:r w:rsidRPr="00196547">
              <w:rPr>
                <w:b/>
              </w:rPr>
              <w:fldChar w:fldCharType="begin">
                <w:ffData>
                  <w:name w:val="Kontrollkästchen4"/>
                  <w:enabled/>
                  <w:calcOnExit w:val="0"/>
                  <w:checkBox>
                    <w:sizeAuto/>
                    <w:default w:val="0"/>
                  </w:checkBox>
                </w:ffData>
              </w:fldChar>
            </w:r>
            <w:r w:rsidRPr="00196547">
              <w:rPr>
                <w:b/>
              </w:rPr>
              <w:instrText xml:space="preserve"> FORMCHECKBOX </w:instrText>
            </w:r>
            <w:r w:rsidRPr="00196547">
              <w:rPr>
                <w:b/>
              </w:rPr>
            </w:r>
            <w:r w:rsidRPr="00196547">
              <w:rPr>
                <w:b/>
              </w:rPr>
              <w:fldChar w:fldCharType="separate"/>
            </w:r>
            <w:r w:rsidRPr="00196547">
              <w:fldChar w:fldCharType="end"/>
            </w:r>
            <w:r w:rsidR="006C2B95">
              <w:tab/>
            </w:r>
            <w:r>
              <w:t>Ja</w:t>
            </w:r>
          </w:p>
          <w:p w14:paraId="22EA1561" w14:textId="522AA2EA" w:rsidR="007F0094" w:rsidRDefault="007F0094" w:rsidP="007F0094">
            <w:pPr>
              <w:pStyle w:val="Eingerckt"/>
            </w:pPr>
            <w:r w:rsidRPr="00196547">
              <w:rPr>
                <w:b/>
              </w:rPr>
              <w:fldChar w:fldCharType="begin">
                <w:ffData>
                  <w:name w:val="Kontrollkästchen4"/>
                  <w:enabled/>
                  <w:calcOnExit w:val="0"/>
                  <w:checkBox>
                    <w:sizeAuto/>
                    <w:default w:val="0"/>
                  </w:checkBox>
                </w:ffData>
              </w:fldChar>
            </w:r>
            <w:r w:rsidRPr="00196547">
              <w:rPr>
                <w:b/>
              </w:rPr>
              <w:instrText xml:space="preserve"> FORMCHECKBOX </w:instrText>
            </w:r>
            <w:r w:rsidRPr="00196547">
              <w:rPr>
                <w:b/>
              </w:rPr>
            </w:r>
            <w:r w:rsidRPr="00196547">
              <w:rPr>
                <w:b/>
              </w:rPr>
              <w:fldChar w:fldCharType="separate"/>
            </w:r>
            <w:r w:rsidRPr="00196547">
              <w:fldChar w:fldCharType="end"/>
            </w:r>
            <w:r w:rsidR="006C2B95">
              <w:tab/>
            </w:r>
            <w:r>
              <w:t>Nein</w:t>
            </w:r>
          </w:p>
          <w:p w14:paraId="11F17DE0" w14:textId="2A79EF9D" w:rsidR="007F0094" w:rsidRPr="00196547" w:rsidRDefault="007F0094" w:rsidP="007F0094">
            <w:pPr>
              <w:pStyle w:val="Eingerckt"/>
            </w:pPr>
            <w:r w:rsidRPr="00196547">
              <w:t>Falls ja, legen Sie bitte das Votum dieser Ethikkommission bei.</w:t>
            </w:r>
          </w:p>
        </w:tc>
      </w:tr>
      <w:tr w:rsidR="000307BB" w14:paraId="5E2E99B0" w14:textId="77777777" w:rsidTr="000A0BA7">
        <w:tc>
          <w:tcPr>
            <w:tcW w:w="9148" w:type="dxa"/>
            <w:shd w:val="clear" w:color="auto" w:fill="D9D9D9" w:themeFill="background1" w:themeFillShade="D9"/>
          </w:tcPr>
          <w:p w14:paraId="506C1A02" w14:textId="7372F552" w:rsidR="000307BB" w:rsidRPr="000307BB" w:rsidRDefault="001D6F9C" w:rsidP="000A0BA7">
            <w:pPr>
              <w:pStyle w:val="berschrift2"/>
            </w:pPr>
            <w:r>
              <w:t>Wie ist der Zeitplan für die Datenerhebung?</w:t>
            </w:r>
          </w:p>
        </w:tc>
      </w:tr>
      <w:tr w:rsidR="000307BB" w14:paraId="51433179" w14:textId="77777777" w:rsidTr="00976472">
        <w:tc>
          <w:tcPr>
            <w:tcW w:w="9148" w:type="dxa"/>
          </w:tcPr>
          <w:p w14:paraId="1326E59F" w14:textId="421C2043" w:rsidR="001D6F9C" w:rsidRDefault="001D6F9C" w:rsidP="000A0BA7">
            <w:pPr>
              <w:pStyle w:val="Eingerckt"/>
              <w:jc w:val="left"/>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r>
            <w:r>
              <w:t>Datenerhebung bereits vor Rückmeldung der Ethikkommission</w:t>
            </w:r>
            <w:r>
              <w:br/>
            </w:r>
            <w:r w:rsidR="006642B6">
              <w:rPr>
                <w:rFonts w:ascii="Cambria Math" w:hAnsi="Cambria Math"/>
              </w:rPr>
              <w:t xml:space="preserve">⟶ </w:t>
            </w:r>
            <w:r w:rsidR="006642B6">
              <w:t>K</w:t>
            </w:r>
            <w:r>
              <w:t>eine Bewertung durch die Ethikkommission möglic</w:t>
            </w:r>
            <w:r w:rsidR="006642B6">
              <w:t>h!</w:t>
            </w:r>
          </w:p>
          <w:p w14:paraId="4E5C9815" w14:textId="4FC35699" w:rsidR="000307BB" w:rsidRPr="00196547" w:rsidRDefault="001D6F9C" w:rsidP="001D6F9C">
            <w:pPr>
              <w:pStyle w:val="Eingerckt"/>
              <w:rPr>
                <w:b/>
              </w:rPr>
            </w:pPr>
            <w:r w:rsidRPr="007D6106">
              <w:rPr>
                <w:b/>
              </w:rPr>
              <w:fldChar w:fldCharType="begin">
                <w:ffData>
                  <w:name w:val="Kontrollkästchen4"/>
                  <w:enabled/>
                  <w:calcOnExit w:val="0"/>
                  <w:checkBox>
                    <w:sizeAuto/>
                    <w:default w:val="0"/>
                  </w:checkBox>
                </w:ffData>
              </w:fldChar>
            </w:r>
            <w:r w:rsidRPr="007D6106">
              <w:rPr>
                <w:b/>
              </w:rPr>
              <w:instrText xml:space="preserve"> FORMCHECKBOX </w:instrText>
            </w:r>
            <w:r w:rsidRPr="007D6106">
              <w:rPr>
                <w:b/>
              </w:rPr>
            </w:r>
            <w:r w:rsidRPr="007D6106">
              <w:rPr>
                <w:b/>
              </w:rPr>
              <w:fldChar w:fldCharType="separate"/>
            </w:r>
            <w:r w:rsidRPr="007D6106">
              <w:fldChar w:fldCharType="end"/>
            </w:r>
            <w:r w:rsidRPr="007D6106">
              <w:tab/>
            </w:r>
            <w:r>
              <w:t>Datenerhebung beginnt erst nach Rückmeldung der Ethikkommission</w:t>
            </w:r>
          </w:p>
        </w:tc>
      </w:tr>
      <w:tr w:rsidR="000307BB" w14:paraId="592C266E" w14:textId="77777777" w:rsidTr="00976472">
        <w:tc>
          <w:tcPr>
            <w:tcW w:w="9148" w:type="dxa"/>
            <w:shd w:val="clear" w:color="auto" w:fill="D9D9D9" w:themeFill="background1" w:themeFillShade="D9"/>
          </w:tcPr>
          <w:p w14:paraId="52210E3D" w14:textId="2D2160CF" w:rsidR="000307BB" w:rsidRPr="00430CB6" w:rsidRDefault="000307BB" w:rsidP="000307BB">
            <w:pPr>
              <w:pStyle w:val="berschrift2"/>
            </w:pPr>
            <w:bookmarkStart w:id="4" w:name="Kontrollkästchen8"/>
            <w:r>
              <w:t xml:space="preserve">Soll </w:t>
            </w:r>
            <w:r w:rsidRPr="002673A5">
              <w:rPr>
                <w:b/>
                <w:bCs w:val="0"/>
              </w:rPr>
              <w:t>auch</w:t>
            </w:r>
            <w:r>
              <w:t xml:space="preserve"> das Fast-Track-Verfahren gemäß </w:t>
            </w:r>
            <w:r w:rsidRPr="008C5E6B">
              <w:t xml:space="preserve">§6 Abs. 3 </w:t>
            </w:r>
            <w:r>
              <w:t>in Anspruch genommen werden</w:t>
            </w:r>
            <w:bookmarkEnd w:id="4"/>
            <w:r w:rsidR="000A0BA7">
              <w:t xml:space="preserve"> (s.a. Fast-Track-Antragsformular für weitere Informationen)</w:t>
            </w:r>
            <w:r>
              <w:t>?</w:t>
            </w:r>
          </w:p>
        </w:tc>
      </w:tr>
      <w:tr w:rsidR="000307BB" w14:paraId="741EC3FC" w14:textId="77777777" w:rsidTr="00976472">
        <w:tc>
          <w:tcPr>
            <w:tcW w:w="9148" w:type="dxa"/>
          </w:tcPr>
          <w:p w14:paraId="0DCB35DC" w14:textId="43E6342C" w:rsidR="000307BB" w:rsidRDefault="000307BB" w:rsidP="000307BB">
            <w:pPr>
              <w:pStyle w:val="E-Mail-Signatur"/>
            </w:pPr>
            <w:r w:rsidRPr="00196547">
              <w:fldChar w:fldCharType="begin">
                <w:ffData>
                  <w:name w:val="Kontrollkästchen4"/>
                  <w:enabled/>
                  <w:calcOnExit w:val="0"/>
                  <w:checkBox>
                    <w:sizeAuto/>
                    <w:default w:val="0"/>
                  </w:checkBox>
                </w:ffData>
              </w:fldChar>
            </w:r>
            <w:r w:rsidRPr="00196547">
              <w:instrText xml:space="preserve"> FORMCHECKBOX </w:instrText>
            </w:r>
            <w:r w:rsidRPr="00196547">
              <w:fldChar w:fldCharType="separate"/>
            </w:r>
            <w:r w:rsidRPr="00196547">
              <w:fldChar w:fldCharType="end"/>
            </w:r>
            <w:r>
              <w:rPr>
                <w:b/>
              </w:rPr>
              <w:tab/>
            </w:r>
            <w:r>
              <w:t xml:space="preserve">Ja, der Fast-Track-Fragebogen unter </w:t>
            </w:r>
            <w:r w:rsidR="00B902EC">
              <w:t>6</w:t>
            </w:r>
            <w:r>
              <w:t xml:space="preserve">. wurde ausgefüllt. </w:t>
            </w:r>
            <w:r w:rsidR="00B902EC" w:rsidRPr="00B902EC">
              <w:t xml:space="preserve">Bitte beachten Sie auch die Positiv-Negativ-Liste in Abschnitt </w:t>
            </w:r>
            <w:r w:rsidR="00B902EC">
              <w:t>7</w:t>
            </w:r>
            <w:r w:rsidR="00B902EC" w:rsidRPr="00B902EC">
              <w:t>.</w:t>
            </w:r>
          </w:p>
          <w:p w14:paraId="47DE01FA" w14:textId="77777777" w:rsidR="000307BB" w:rsidRDefault="000307BB" w:rsidP="000307BB">
            <w:pPr>
              <w:pStyle w:val="E-Mail-Signatur"/>
            </w:pPr>
            <w:r w:rsidRPr="00196547">
              <w:fldChar w:fldCharType="begin">
                <w:ffData>
                  <w:name w:val="Kontrollkästchen4"/>
                  <w:enabled/>
                  <w:calcOnExit w:val="0"/>
                  <w:checkBox>
                    <w:sizeAuto/>
                    <w:default w:val="0"/>
                  </w:checkBox>
                </w:ffData>
              </w:fldChar>
            </w:r>
            <w:r w:rsidRPr="00196547">
              <w:instrText xml:space="preserve"> FORMCHECKBOX </w:instrText>
            </w:r>
            <w:r w:rsidRPr="00196547">
              <w:fldChar w:fldCharType="separate"/>
            </w:r>
            <w:r w:rsidRPr="00196547">
              <w:fldChar w:fldCharType="end"/>
            </w:r>
            <w:r>
              <w:rPr>
                <w:b/>
              </w:rPr>
              <w:tab/>
            </w:r>
            <w:r>
              <w:t xml:space="preserve">Ja, es wurde bereits eine </w:t>
            </w:r>
            <w:proofErr w:type="gramStart"/>
            <w:r>
              <w:t>Fast-Track-Bewertung</w:t>
            </w:r>
            <w:proofErr w:type="gramEnd"/>
            <w:r>
              <w:t xml:space="preserve"> unter der unter 1.1 genannten Antragsnummer beantragt und ggf. auch erhalten.</w:t>
            </w:r>
          </w:p>
          <w:p w14:paraId="2AFEB17B" w14:textId="77777777" w:rsidR="000307BB" w:rsidRDefault="000307BB" w:rsidP="000307BB">
            <w:pPr>
              <w:pStyle w:val="E-Mail-Signatur"/>
            </w:pPr>
            <w:r w:rsidRPr="00196547">
              <w:fldChar w:fldCharType="begin">
                <w:ffData>
                  <w:name w:val="Kontrollkästchen4"/>
                  <w:enabled/>
                  <w:calcOnExit w:val="0"/>
                  <w:checkBox>
                    <w:sizeAuto/>
                    <w:default w:val="0"/>
                  </w:checkBox>
                </w:ffData>
              </w:fldChar>
            </w:r>
            <w:r w:rsidRPr="00196547">
              <w:instrText xml:space="preserve"> FORMCHECKBOX </w:instrText>
            </w:r>
            <w:r w:rsidRPr="00196547">
              <w:fldChar w:fldCharType="separate"/>
            </w:r>
            <w:r w:rsidRPr="00196547">
              <w:fldChar w:fldCharType="end"/>
            </w:r>
            <w:r>
              <w:rPr>
                <w:b/>
              </w:rPr>
              <w:tab/>
            </w:r>
            <w:r>
              <w:t>Nein</w:t>
            </w:r>
          </w:p>
          <w:p w14:paraId="07EB9779" w14:textId="0F50864F" w:rsidR="000307BB" w:rsidRPr="002673A5" w:rsidRDefault="000307BB" w:rsidP="000307BB">
            <w:pPr>
              <w:pStyle w:val="E-Mail-Signatur"/>
              <w:ind w:left="591" w:hanging="24"/>
            </w:pPr>
            <w:r>
              <w:t xml:space="preserve">Soll </w:t>
            </w:r>
            <w:r>
              <w:rPr>
                <w:b/>
                <w:bCs/>
              </w:rPr>
              <w:t>nur</w:t>
            </w:r>
            <w:r>
              <w:t xml:space="preserve"> das Fast-Track-Verfahren in Anspruch genommen werden, nutzen Sie bitte das dafür vorgesehene </w:t>
            </w:r>
            <w:r w:rsidR="000A0BA7">
              <w:t>Fast-Track-</w:t>
            </w:r>
            <w:r>
              <w:t>Antragsformular.</w:t>
            </w:r>
          </w:p>
        </w:tc>
      </w:tr>
    </w:tbl>
    <w:p w14:paraId="26CC92D4" w14:textId="77777777" w:rsidR="00680D63" w:rsidRDefault="00680D63">
      <w:pPr>
        <w:spacing w:after="0"/>
        <w:jc w:val="left"/>
        <w:rPr>
          <w:b/>
          <w:sz w:val="26"/>
        </w:rPr>
      </w:pPr>
      <w:r>
        <w:lastRenderedPageBreak/>
        <w:br w:type="page"/>
      </w:r>
    </w:p>
    <w:p w14:paraId="1B86545B" w14:textId="6B41F1B2" w:rsidR="00680D63" w:rsidRDefault="00680D63" w:rsidP="00680D63">
      <w:pPr>
        <w:pStyle w:val="berschrift1"/>
      </w:pPr>
      <w:r>
        <w:lastRenderedPageBreak/>
        <w:t>Angabe zur Durchführung der Studie an der LMU München</w:t>
      </w:r>
    </w:p>
    <w:p w14:paraId="0B5ED6F1" w14:textId="4EB5F34E" w:rsidR="00680D63" w:rsidRPr="000A0BA7" w:rsidRDefault="00680D63" w:rsidP="000A0BA7">
      <w:pPr>
        <w:pStyle w:val="Hinweis"/>
      </w:pPr>
      <w:r w:rsidRPr="00D91E9D">
        <w:t xml:space="preserve">Die Ethikkommission ist nur zuständig für </w:t>
      </w:r>
      <w:r w:rsidR="001D6F9C">
        <w:t>Untersuchungen am Menschen</w:t>
      </w:r>
      <w:r w:rsidRPr="00D91E9D">
        <w:t>, die an der LMU München durchgeführt werden.</w:t>
      </w:r>
    </w:p>
    <w:tbl>
      <w:tblPr>
        <w:tblStyle w:val="Tabellenraster"/>
        <w:tblW w:w="9383" w:type="dxa"/>
        <w:tblInd w:w="110" w:type="dxa"/>
        <w:tblLook w:val="04A0" w:firstRow="1" w:lastRow="0" w:firstColumn="1" w:lastColumn="0" w:noHBand="0" w:noVBand="1"/>
      </w:tblPr>
      <w:tblGrid>
        <w:gridCol w:w="9383"/>
      </w:tblGrid>
      <w:tr w:rsidR="00680D63" w:rsidRPr="007D6106" w14:paraId="56A86CB0" w14:textId="77777777" w:rsidTr="009B1F1A">
        <w:tc>
          <w:tcPr>
            <w:tcW w:w="9383" w:type="dxa"/>
            <w:shd w:val="clear" w:color="auto" w:fill="BFBFBF" w:themeFill="background1" w:themeFillShade="BF"/>
          </w:tcPr>
          <w:p w14:paraId="506891A6" w14:textId="6474EFA3" w:rsidR="00680D63" w:rsidRPr="007D6106" w:rsidRDefault="00680D63" w:rsidP="009B1F1A">
            <w:pPr>
              <w:pStyle w:val="berschrift2"/>
            </w:pPr>
            <w:r>
              <w:t xml:space="preserve">Die Hauptantragsteller*in ist Teil des wissenschaftlichen Personals der LMU München (wissenschaftliche </w:t>
            </w:r>
            <w:proofErr w:type="spellStart"/>
            <w:r>
              <w:t>Mitarbeiter:in</w:t>
            </w:r>
            <w:proofErr w:type="spellEnd"/>
            <w:r>
              <w:t xml:space="preserve"> mit Arbeitsvertrag, </w:t>
            </w:r>
            <w:proofErr w:type="spellStart"/>
            <w:r>
              <w:t>Professor:in</w:t>
            </w:r>
            <w:proofErr w:type="spellEnd"/>
            <w:r>
              <w:t>). Diese hat die Möglichkeit den Studienverlauf regelmäßig zu überwachen, kommt dem nach und hat die Möglichkeit</w:t>
            </w:r>
            <w:r w:rsidR="000307BB">
              <w:t>,</w:t>
            </w:r>
            <w:r>
              <w:t xml:space="preserve"> wenn nötig in den Studienverlauf mit Weisungen einzugreifen. </w:t>
            </w:r>
          </w:p>
        </w:tc>
      </w:tr>
      <w:tr w:rsidR="00680D63" w:rsidRPr="009A37AB" w14:paraId="1F9D0AC1" w14:textId="77777777" w:rsidTr="009B1F1A">
        <w:tc>
          <w:tcPr>
            <w:tcW w:w="9383" w:type="dxa"/>
          </w:tcPr>
          <w:p w14:paraId="165E7E8C" w14:textId="77777777" w:rsidR="00680D63" w:rsidRDefault="00680D63" w:rsidP="009B1F1A">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422975D5" w14:textId="055D346A" w:rsidR="00680D63" w:rsidRDefault="00680D63" w:rsidP="009B1F1A">
            <w:pPr>
              <w:pStyle w:val="Eingerckt"/>
            </w:pPr>
            <w:r w:rsidRPr="00674B6F">
              <w:rPr>
                <w:bCs/>
              </w:rPr>
              <w:tab/>
            </w:r>
            <w:r>
              <w:t>Die Hauptantragsteller*in trägt für die LMU die institutionelle Verantwortung für die antragsgemäße Durchführung der Studie</w:t>
            </w:r>
            <w:r w:rsidR="00C92D5D">
              <w:t>(n)</w:t>
            </w:r>
            <w:r>
              <w:t>.</w:t>
            </w:r>
          </w:p>
          <w:p w14:paraId="4B9A5654" w14:textId="77777777" w:rsidR="00680D63" w:rsidRDefault="00680D63" w:rsidP="009B1F1A">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p>
          <w:p w14:paraId="7AEEA835" w14:textId="77777777" w:rsidR="00680D63" w:rsidRDefault="00680D63" w:rsidP="009B1F1A">
            <w:pPr>
              <w:pStyle w:val="Eingerckt"/>
              <w:rPr>
                <w:bCs/>
              </w:rPr>
            </w:pPr>
            <w:r w:rsidRPr="00674B6F">
              <w:rPr>
                <w:bCs/>
              </w:rPr>
              <w:tab/>
            </w:r>
            <w:r>
              <w:rPr>
                <w:bCs/>
              </w:rPr>
              <w:t xml:space="preserve">Eine verantwortliche Person ist unter 2.2 angegeben. </w:t>
            </w:r>
          </w:p>
          <w:p w14:paraId="30B7F556" w14:textId="567A9864" w:rsidR="00680D63" w:rsidRDefault="00680D63" w:rsidP="009B1F1A">
            <w:pPr>
              <w:pStyle w:val="Eingerckt"/>
            </w:pPr>
            <w:r w:rsidRPr="00674B6F">
              <w:rPr>
                <w:bCs/>
              </w:rPr>
              <w:tab/>
            </w:r>
            <w:r>
              <w:rPr>
                <w:bCs/>
              </w:rPr>
              <w:t xml:space="preserve">Sie </w:t>
            </w:r>
            <w:r>
              <w:t>trägt für die LMU die institutionelle Verantwortung für die antragsgemäße Durchführung der Studie</w:t>
            </w:r>
            <w:r w:rsidR="00C92D5D">
              <w:t>(n)</w:t>
            </w:r>
            <w:r>
              <w:t>.</w:t>
            </w:r>
          </w:p>
          <w:p w14:paraId="1C4BB64B" w14:textId="77777777" w:rsidR="00680D63" w:rsidRPr="009A37AB" w:rsidRDefault="00680D63" w:rsidP="009B1F1A">
            <w:pPr>
              <w:pStyle w:val="Eingerckt"/>
              <w:rPr>
                <w:bCs/>
              </w:rPr>
            </w:pPr>
            <w:r w:rsidRPr="00674B6F">
              <w:rPr>
                <w:bCs/>
              </w:rPr>
              <w:tab/>
            </w:r>
            <w:r>
              <w:rPr>
                <w:bCs/>
              </w:rPr>
              <w:t>Sie hat den Antrag (ggf. ebenfalls) unterzeichnet.</w:t>
            </w:r>
          </w:p>
        </w:tc>
      </w:tr>
      <w:tr w:rsidR="00680D63" w:rsidRPr="007D6106" w14:paraId="6076C4EC" w14:textId="77777777" w:rsidTr="009B1F1A">
        <w:tc>
          <w:tcPr>
            <w:tcW w:w="9383" w:type="dxa"/>
            <w:shd w:val="clear" w:color="auto" w:fill="D9D9D9" w:themeFill="background1" w:themeFillShade="D9"/>
          </w:tcPr>
          <w:p w14:paraId="66B247BB" w14:textId="3543DD64" w:rsidR="00680D63" w:rsidRPr="007D6106" w:rsidRDefault="00680D63" w:rsidP="009B1F1A">
            <w:pPr>
              <w:pStyle w:val="berschrift2"/>
            </w:pPr>
            <w:r>
              <w:t xml:space="preserve">Ggf. verantwortliche betreuende Person an der LMU </w:t>
            </w:r>
            <w:r w:rsidR="00D818C4">
              <w:t>(</w:t>
            </w:r>
            <w:r>
              <w:t>Status,</w:t>
            </w:r>
            <w:r w:rsidR="00C92D5D">
              <w:t xml:space="preserve"> </w:t>
            </w:r>
            <w:r>
              <w:t>LMU-Emailadresse und Dienstanschrift</w:t>
            </w:r>
            <w:r w:rsidR="00D818C4">
              <w:t>)</w:t>
            </w:r>
          </w:p>
        </w:tc>
      </w:tr>
      <w:tr w:rsidR="00680D63" w:rsidRPr="009A37AB" w14:paraId="4CCD2C2D" w14:textId="77777777" w:rsidTr="009B1F1A">
        <w:tc>
          <w:tcPr>
            <w:tcW w:w="9383" w:type="dxa"/>
          </w:tcPr>
          <w:p w14:paraId="476D7277" w14:textId="77777777" w:rsidR="00680D63" w:rsidRPr="009A37AB" w:rsidRDefault="00680D63" w:rsidP="009B1F1A">
            <w:pPr>
              <w:pStyle w:val="Eingerckt"/>
            </w:pPr>
          </w:p>
        </w:tc>
      </w:tr>
      <w:tr w:rsidR="001574A9" w:rsidRPr="007D6106" w14:paraId="74F1001F" w14:textId="77777777" w:rsidTr="009B1F1A">
        <w:tc>
          <w:tcPr>
            <w:tcW w:w="9383" w:type="dxa"/>
            <w:shd w:val="clear" w:color="auto" w:fill="D9D9D9" w:themeFill="background1" w:themeFillShade="D9"/>
          </w:tcPr>
          <w:p w14:paraId="7624983B" w14:textId="079107F1" w:rsidR="001574A9" w:rsidRPr="007D6106" w:rsidRDefault="001D6F9C" w:rsidP="001574A9">
            <w:pPr>
              <w:pStyle w:val="berschrift2"/>
            </w:pPr>
            <w:r>
              <w:t xml:space="preserve">Die </w:t>
            </w:r>
            <w:r w:rsidR="001574A9">
              <w:t>Studie wird unter der direkten Leitung (z.B. Anwesenheit während der Durchführung) von Personen durchgeführt, die der LMU angehören (Studierende sind Mitglieder der LMU).</w:t>
            </w:r>
          </w:p>
        </w:tc>
      </w:tr>
      <w:tr w:rsidR="001574A9" w:rsidRPr="009A37AB" w14:paraId="4E528B90" w14:textId="77777777" w:rsidTr="009B1F1A">
        <w:tc>
          <w:tcPr>
            <w:tcW w:w="9383" w:type="dxa"/>
          </w:tcPr>
          <w:p w14:paraId="6E0EF90B" w14:textId="77777777" w:rsidR="001574A9" w:rsidRDefault="001574A9" w:rsidP="001574A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4F7515F4" w14:textId="77777777" w:rsidR="001574A9" w:rsidRDefault="001574A9" w:rsidP="001574A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r>
              <w:rPr>
                <w:bCs/>
              </w:rPr>
              <w:br/>
              <w:t>In diesem Fall Begründung, warum die Studie dennoch als „an der LMU durchgeführt“ gelten kann:</w:t>
            </w:r>
          </w:p>
          <w:p w14:paraId="5C9EACA8" w14:textId="59D80E53" w:rsidR="001574A9" w:rsidRPr="009A37AB" w:rsidRDefault="001574A9" w:rsidP="001574A9">
            <w:pPr>
              <w:pStyle w:val="Eingerckt"/>
            </w:pPr>
            <w:r w:rsidRPr="00674B6F">
              <w:rPr>
                <w:bCs/>
              </w:rPr>
              <w:tab/>
            </w:r>
            <w:r>
              <w:rPr>
                <w:bCs/>
              </w:rPr>
              <w:t>_______________________________</w:t>
            </w:r>
          </w:p>
        </w:tc>
      </w:tr>
      <w:tr w:rsidR="001574A9" w:rsidRPr="007D6106" w14:paraId="3684EC48" w14:textId="77777777" w:rsidTr="009B1F1A">
        <w:tc>
          <w:tcPr>
            <w:tcW w:w="9383" w:type="dxa"/>
            <w:shd w:val="clear" w:color="auto" w:fill="D9D9D9" w:themeFill="background1" w:themeFillShade="D9"/>
          </w:tcPr>
          <w:p w14:paraId="4FC0E7AE" w14:textId="5D8D1D5C" w:rsidR="001574A9" w:rsidRPr="007D6106" w:rsidRDefault="001574A9" w:rsidP="001574A9">
            <w:pPr>
              <w:pStyle w:val="berschrift2"/>
            </w:pPr>
            <w:r>
              <w:t>Alle erhobenen personenbezogenen Daten werden im ersten Schritt nach der Datenerhebung ausschließlich von Personen verarbeitet, die der LMU angehören, (Studierende sind Mitglieder der LMU). Jede Weitergabe von Daten ist im Antrag und der Teilnehmerinformation explizit beschrieben.</w:t>
            </w:r>
          </w:p>
        </w:tc>
      </w:tr>
      <w:tr w:rsidR="001574A9" w:rsidRPr="009A37AB" w14:paraId="789A768F" w14:textId="77777777" w:rsidTr="009B1F1A">
        <w:tc>
          <w:tcPr>
            <w:tcW w:w="9383" w:type="dxa"/>
          </w:tcPr>
          <w:p w14:paraId="5EC61ED1" w14:textId="77777777" w:rsidR="001574A9" w:rsidRDefault="001574A9" w:rsidP="001574A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Ja</w:t>
            </w:r>
          </w:p>
          <w:p w14:paraId="7199174F" w14:textId="77777777" w:rsidR="001574A9" w:rsidRDefault="001574A9" w:rsidP="001574A9">
            <w:pPr>
              <w:pStyle w:val="Eingerckt"/>
              <w:rPr>
                <w:bCs/>
              </w:rPr>
            </w:pPr>
            <w:r w:rsidRPr="00674B6F">
              <w:rPr>
                <w:bCs/>
              </w:rPr>
              <w:fldChar w:fldCharType="begin">
                <w:ffData>
                  <w:name w:val=""/>
                  <w:enabled/>
                  <w:calcOnExit w:val="0"/>
                  <w:checkBox>
                    <w:sizeAuto/>
                    <w:default w:val="0"/>
                    <w:checked w:val="0"/>
                  </w:checkBox>
                </w:ffData>
              </w:fldChar>
            </w:r>
            <w:r w:rsidRPr="00674B6F">
              <w:rPr>
                <w:bCs/>
              </w:rPr>
              <w:instrText xml:space="preserve"> FORMCHECKBOX </w:instrText>
            </w:r>
            <w:r w:rsidRPr="00674B6F">
              <w:rPr>
                <w:bCs/>
              </w:rPr>
            </w:r>
            <w:r w:rsidRPr="00674B6F">
              <w:rPr>
                <w:bCs/>
              </w:rPr>
              <w:fldChar w:fldCharType="separate"/>
            </w:r>
            <w:r w:rsidRPr="00674B6F">
              <w:rPr>
                <w:bCs/>
              </w:rPr>
              <w:fldChar w:fldCharType="end"/>
            </w:r>
            <w:r w:rsidRPr="00674B6F">
              <w:rPr>
                <w:bCs/>
              </w:rPr>
              <w:tab/>
            </w:r>
            <w:r>
              <w:rPr>
                <w:bCs/>
              </w:rPr>
              <w:t>Nein</w:t>
            </w:r>
            <w:r>
              <w:rPr>
                <w:bCs/>
              </w:rPr>
              <w:br/>
              <w:t>In diesem Fall Begründung, warum die Studie dennoch als „an der LMU durchgeführt“ gelten kann:</w:t>
            </w:r>
          </w:p>
          <w:p w14:paraId="2469597B" w14:textId="1920144F" w:rsidR="001574A9" w:rsidRPr="00836EEB" w:rsidRDefault="001574A9" w:rsidP="001574A9">
            <w:pPr>
              <w:pStyle w:val="Eingerckt"/>
              <w:rPr>
                <w:bCs/>
              </w:rPr>
            </w:pPr>
            <w:r w:rsidRPr="00674B6F">
              <w:rPr>
                <w:bCs/>
              </w:rPr>
              <w:tab/>
            </w:r>
            <w:r>
              <w:rPr>
                <w:bCs/>
              </w:rPr>
              <w:t>_______________________________</w:t>
            </w:r>
          </w:p>
        </w:tc>
      </w:tr>
    </w:tbl>
    <w:p w14:paraId="58C3329A" w14:textId="77777777" w:rsidR="00680D63" w:rsidRDefault="00680D63" w:rsidP="00680D63">
      <w:pPr>
        <w:rPr>
          <w:b/>
          <w:bCs/>
          <w:color w:val="7030A0"/>
          <w:u w:val="single"/>
        </w:rPr>
      </w:pPr>
    </w:p>
    <w:p w14:paraId="537911F0" w14:textId="77777777" w:rsidR="00680D63" w:rsidRPr="00641472" w:rsidRDefault="00680D63" w:rsidP="00680D63">
      <w:pPr>
        <w:rPr>
          <w:b/>
          <w:bCs/>
          <w:color w:val="7030A0"/>
          <w:u w:val="single"/>
        </w:rPr>
      </w:pPr>
      <w:r w:rsidRPr="00641472">
        <w:rPr>
          <w:b/>
          <w:bCs/>
          <w:color w:val="7030A0"/>
          <w:u w:val="single"/>
        </w:rPr>
        <w:t>Erläuterung</w:t>
      </w:r>
    </w:p>
    <w:p w14:paraId="66B215C7" w14:textId="55525825" w:rsidR="00680D63" w:rsidRPr="00AB65CF" w:rsidRDefault="00680D63" w:rsidP="000A0BA7">
      <w:pPr>
        <w:pStyle w:val="Hinweis"/>
        <w:rPr>
          <w:b/>
        </w:rPr>
      </w:pPr>
      <w:r w:rsidRPr="00D91E9D">
        <w:t xml:space="preserve">Der Begriff </w:t>
      </w:r>
      <w:r w:rsidRPr="00AB65CF">
        <w:rPr>
          <w:b/>
          <w:bCs/>
        </w:rPr>
        <w:t>„personenbezogen“</w:t>
      </w:r>
      <w:r>
        <w:rPr>
          <w:b/>
          <w:bCs/>
        </w:rPr>
        <w:t xml:space="preserve"> </w:t>
      </w:r>
      <w:r w:rsidRPr="00D91E9D">
        <w:t>wird</w:t>
      </w:r>
      <w:r>
        <w:rPr>
          <w:b/>
          <w:bCs/>
        </w:rPr>
        <w:t xml:space="preserve"> </w:t>
      </w:r>
      <w:r w:rsidRPr="00D91E9D">
        <w:t>hier verwendet wie in der DSGVO (insbes. Artikel 4 sowie Erwägungsgrund 26) definiert.</w:t>
      </w:r>
    </w:p>
    <w:p w14:paraId="58FA5B38" w14:textId="77777777" w:rsidR="00680D63" w:rsidRDefault="00680D63" w:rsidP="00680D63"/>
    <w:p w14:paraId="178A4AB7" w14:textId="77777777" w:rsidR="00680D63" w:rsidRPr="003F49E8" w:rsidRDefault="00680D63" w:rsidP="00680D63">
      <w:pPr>
        <w:rPr>
          <w:b/>
          <w:bCs/>
          <w:color w:val="7030A0"/>
        </w:rPr>
      </w:pPr>
      <w:r w:rsidRPr="003F49E8">
        <w:rPr>
          <w:b/>
          <w:bCs/>
          <w:color w:val="7030A0"/>
        </w:rPr>
        <w:t>Bitte beachten Sie</w:t>
      </w:r>
    </w:p>
    <w:p w14:paraId="7E28DCA5" w14:textId="54FA9AC5" w:rsidR="007F0094" w:rsidRPr="003F49E8" w:rsidRDefault="00680D63" w:rsidP="007F0094">
      <w:pPr>
        <w:rPr>
          <w:color w:val="7030A0"/>
        </w:rPr>
      </w:pPr>
      <w:r w:rsidRPr="003F49E8">
        <w:rPr>
          <w:color w:val="7030A0"/>
        </w:rPr>
        <w:t>Der Bescheid der Kommission wird per E-Mail an die an der LMU hauptverantwortliche Person (s. 2.</w:t>
      </w:r>
      <w:r w:rsidR="001D6F9C" w:rsidRPr="003F49E8">
        <w:rPr>
          <w:color w:val="7030A0"/>
        </w:rPr>
        <w:t>2</w:t>
      </w:r>
      <w:r w:rsidRPr="003F49E8">
        <w:rPr>
          <w:color w:val="7030A0"/>
        </w:rPr>
        <w:t>) geschickt.</w:t>
      </w:r>
      <w:r w:rsidR="00FD1BE9" w:rsidRPr="003F49E8">
        <w:rPr>
          <w:b/>
          <w:bCs/>
          <w:color w:val="7030A0"/>
        </w:rPr>
        <w:t xml:space="preserve"> Diese für die Durchführung der Studie an der LMU hauptverantwortliche Person ist in der Teilnehmerinformation als solche zu nennen.</w:t>
      </w:r>
    </w:p>
    <w:p w14:paraId="3AB84993" w14:textId="77777777" w:rsidR="00D46BD4" w:rsidRPr="00B13DCC" w:rsidRDefault="00D46BD4">
      <w:pPr>
        <w:spacing w:after="0"/>
        <w:jc w:val="left"/>
        <w:rPr>
          <w:b/>
          <w:sz w:val="2"/>
          <w:szCs w:val="2"/>
        </w:rPr>
      </w:pPr>
      <w:r>
        <w:br w:type="page"/>
      </w:r>
    </w:p>
    <w:p w14:paraId="00A5A7CC" w14:textId="52FE8B35" w:rsidR="007F0094" w:rsidRPr="00430CB6" w:rsidRDefault="007F0094" w:rsidP="007F0094">
      <w:pPr>
        <w:pStyle w:val="berschrift1"/>
      </w:pPr>
      <w:r w:rsidRPr="0027566D">
        <w:lastRenderedPageBreak/>
        <w:t xml:space="preserve">Angaben </w:t>
      </w:r>
      <w:r w:rsidR="00976472">
        <w:t>zur Studie</w:t>
      </w:r>
    </w:p>
    <w:p w14:paraId="6E22E857" w14:textId="714DE289" w:rsidR="007F0094" w:rsidRPr="00AB65CF" w:rsidRDefault="007F0094" w:rsidP="000A0BA7">
      <w:pPr>
        <w:pStyle w:val="Hinweis"/>
      </w:pPr>
      <w:r w:rsidRPr="00AB65CF">
        <w:t xml:space="preserve">Bearbeiten </w:t>
      </w:r>
      <w:r w:rsidRPr="003E4D13">
        <w:t>Sie bitte die folgenden Leitfragen. Bei der Stellung eines Antrags auf Beurteilung eine</w:t>
      </w:r>
      <w:r w:rsidR="002A31CD" w:rsidRPr="003E4D13">
        <w:t>r</w:t>
      </w:r>
      <w:r w:rsidRPr="003E4D13">
        <w:t xml:space="preserve"> </w:t>
      </w:r>
      <w:r w:rsidR="002A31CD" w:rsidRPr="003E4D13">
        <w:t>Einzelstudie</w:t>
      </w:r>
      <w:r w:rsidRPr="003E4D13">
        <w:t xml:space="preserve"> besteht die Möglichkeit einer unverbindlichen eigenen Vorabprüfung durch den „Fast-Track-Fragebogen“. Haben Sie einen der Punkte </w:t>
      </w:r>
      <w:r w:rsidR="003F49E8">
        <w:t xml:space="preserve">im 2. Teil </w:t>
      </w:r>
      <w:r w:rsidRPr="003E4D13">
        <w:t>des Fast-Track-Fragebogens mit „ja“ beantwortet</w:t>
      </w:r>
      <w:r w:rsidRPr="00AB65CF">
        <w:t xml:space="preserve">, nehmen Sie bitte hierzu gesondert Stellung. </w:t>
      </w:r>
    </w:p>
    <w:tbl>
      <w:tblPr>
        <w:tblStyle w:val="Tabellenraster"/>
        <w:tblW w:w="0" w:type="auto"/>
        <w:tblLook w:val="04A0" w:firstRow="1" w:lastRow="0" w:firstColumn="1" w:lastColumn="0" w:noHBand="0" w:noVBand="1"/>
      </w:tblPr>
      <w:tblGrid>
        <w:gridCol w:w="9396"/>
      </w:tblGrid>
      <w:tr w:rsidR="007F0094" w:rsidRPr="00196547" w14:paraId="268ABC37" w14:textId="77777777" w:rsidTr="007F0094">
        <w:tc>
          <w:tcPr>
            <w:tcW w:w="9396" w:type="dxa"/>
            <w:shd w:val="clear" w:color="auto" w:fill="D9D9D9"/>
          </w:tcPr>
          <w:p w14:paraId="4C384A64" w14:textId="77777777" w:rsidR="007F0094" w:rsidRPr="006E45AB" w:rsidRDefault="007F0094" w:rsidP="00CB3468">
            <w:pPr>
              <w:pStyle w:val="berschrift2"/>
            </w:pPr>
            <w:r>
              <w:t>Zentrales Erkenntnisziel der Studie</w:t>
            </w:r>
          </w:p>
        </w:tc>
      </w:tr>
      <w:tr w:rsidR="007F0094" w:rsidRPr="00196547" w14:paraId="04A63BBC" w14:textId="77777777" w:rsidTr="00CB3468">
        <w:tc>
          <w:tcPr>
            <w:tcW w:w="9396" w:type="dxa"/>
          </w:tcPr>
          <w:p w14:paraId="3363544F" w14:textId="77777777" w:rsidR="007F0094" w:rsidRPr="00196547" w:rsidRDefault="007F0094" w:rsidP="00CB3468"/>
        </w:tc>
      </w:tr>
      <w:tr w:rsidR="007F0094" w:rsidRPr="00196547" w14:paraId="707B64BA" w14:textId="77777777" w:rsidTr="007F0094">
        <w:tc>
          <w:tcPr>
            <w:tcW w:w="9396" w:type="dxa"/>
            <w:shd w:val="clear" w:color="auto" w:fill="D9D9D9"/>
          </w:tcPr>
          <w:p w14:paraId="073639A2" w14:textId="77777777" w:rsidR="001D6F9C" w:rsidRDefault="007F0094" w:rsidP="001D6F9C">
            <w:pPr>
              <w:pStyle w:val="berschrift2"/>
            </w:pPr>
            <w:r w:rsidRPr="00DD182E">
              <w:t xml:space="preserve">Kurze </w:t>
            </w:r>
            <w:r>
              <w:t>Beschreibung des methodischen Vorgehens</w:t>
            </w:r>
          </w:p>
          <w:p w14:paraId="784E5763" w14:textId="686B794B" w:rsidR="007F0094" w:rsidRPr="00196547" w:rsidRDefault="001D6F9C" w:rsidP="000A0BA7">
            <w:pPr>
              <w:pStyle w:val="berschrift2"/>
              <w:numPr>
                <w:ilvl w:val="0"/>
                <w:numId w:val="0"/>
              </w:numPr>
              <w:ind w:left="570"/>
            </w:pPr>
            <w:r>
              <w:t>(Studiendesign, experimentelle Manipulationen, erhobene Daten, vorgesehene Analysen)</w:t>
            </w:r>
          </w:p>
        </w:tc>
      </w:tr>
      <w:tr w:rsidR="007F0094" w:rsidRPr="00196547" w14:paraId="0DBC5CBC" w14:textId="77777777" w:rsidTr="00CB3468">
        <w:tc>
          <w:tcPr>
            <w:tcW w:w="9396" w:type="dxa"/>
          </w:tcPr>
          <w:p w14:paraId="48D425D6" w14:textId="77777777" w:rsidR="007F0094" w:rsidRPr="00196547" w:rsidRDefault="007F0094" w:rsidP="00CB3468"/>
        </w:tc>
      </w:tr>
      <w:tr w:rsidR="007F0094" w:rsidRPr="00196547" w14:paraId="5A03A31B" w14:textId="77777777" w:rsidTr="007F0094">
        <w:tc>
          <w:tcPr>
            <w:tcW w:w="9396" w:type="dxa"/>
            <w:shd w:val="clear" w:color="auto" w:fill="D9D9D9"/>
          </w:tcPr>
          <w:p w14:paraId="3BCD9CC2" w14:textId="77777777" w:rsidR="007F0094" w:rsidRDefault="007F0094" w:rsidP="00CB3468">
            <w:pPr>
              <w:pStyle w:val="berschrift2"/>
            </w:pPr>
            <w:r w:rsidRPr="00196547">
              <w:t xml:space="preserve">Wie </w:t>
            </w:r>
            <w:r>
              <w:t xml:space="preserve">viele Studienteilnehmer*innen </w:t>
            </w:r>
            <w:r w:rsidRPr="00196547">
              <w:t>werden</w:t>
            </w:r>
            <w:r>
              <w:t xml:space="preserve"> rekrutiert und wie werden</w:t>
            </w:r>
            <w:r w:rsidRPr="00196547">
              <w:t xml:space="preserve"> die Studienteilnehmer*innen rekrutiert?</w:t>
            </w:r>
          </w:p>
        </w:tc>
      </w:tr>
      <w:tr w:rsidR="007F0094" w:rsidRPr="00196547" w14:paraId="6E97FA05" w14:textId="77777777" w:rsidTr="00CB3468">
        <w:tc>
          <w:tcPr>
            <w:tcW w:w="9396" w:type="dxa"/>
          </w:tcPr>
          <w:p w14:paraId="5895317A" w14:textId="77777777" w:rsidR="007F0094" w:rsidRPr="00196547" w:rsidRDefault="007F0094" w:rsidP="00CB3468"/>
        </w:tc>
      </w:tr>
      <w:tr w:rsidR="007F0094" w:rsidRPr="00196547" w14:paraId="0929934A" w14:textId="77777777" w:rsidTr="007F0094">
        <w:tc>
          <w:tcPr>
            <w:tcW w:w="9396" w:type="dxa"/>
            <w:shd w:val="clear" w:color="auto" w:fill="D9D9D9"/>
          </w:tcPr>
          <w:p w14:paraId="7229F9CD" w14:textId="77777777" w:rsidR="00976472" w:rsidRPr="00CA0279" w:rsidRDefault="00976472" w:rsidP="00976472">
            <w:pPr>
              <w:pStyle w:val="berschrift2"/>
            </w:pPr>
            <w:r>
              <w:rPr>
                <w:color w:val="000000" w:themeColor="text1"/>
              </w:rPr>
              <w:t>Beschreiben Sie die</w:t>
            </w:r>
            <w:r w:rsidRPr="00D8744D">
              <w:rPr>
                <w:color w:val="000000" w:themeColor="text1"/>
              </w:rPr>
              <w:t xml:space="preserve"> Probandenstichprobe (Zielgruppe, Größe, </w:t>
            </w:r>
            <w:proofErr w:type="spellStart"/>
            <w:r w:rsidRPr="00D8744D">
              <w:rPr>
                <w:color w:val="000000" w:themeColor="text1"/>
              </w:rPr>
              <w:t>Samplingstrategie</w:t>
            </w:r>
            <w:proofErr w:type="spellEnd"/>
            <w:r w:rsidRPr="00D8744D">
              <w:rPr>
                <w:color w:val="000000" w:themeColor="text1"/>
              </w:rPr>
              <w:t>)</w:t>
            </w:r>
            <w:r>
              <w:rPr>
                <w:color w:val="000000" w:themeColor="text1"/>
              </w:rPr>
              <w:t>!</w:t>
            </w:r>
          </w:p>
          <w:p w14:paraId="575F96D0" w14:textId="4F610F54" w:rsidR="007F0094" w:rsidRPr="00196547" w:rsidRDefault="00976472" w:rsidP="00976472">
            <w:pPr>
              <w:pStyle w:val="berschrift2"/>
              <w:numPr>
                <w:ilvl w:val="0"/>
                <w:numId w:val="0"/>
              </w:numPr>
              <w:ind w:left="570"/>
            </w:pPr>
            <w:r w:rsidRPr="00D8744D">
              <w:rPr>
                <w:color w:val="000000" w:themeColor="text1"/>
              </w:rPr>
              <w:t xml:space="preserve">Bitte begründen Sie die Stichprobengröße (v.a. bei quantitativen Methoden) bzw. die </w:t>
            </w:r>
            <w:proofErr w:type="spellStart"/>
            <w:r w:rsidRPr="00D8744D">
              <w:rPr>
                <w:color w:val="000000" w:themeColor="text1"/>
              </w:rPr>
              <w:t>Samplingstrategie</w:t>
            </w:r>
            <w:proofErr w:type="spellEnd"/>
            <w:r w:rsidRPr="00D8744D">
              <w:rPr>
                <w:color w:val="000000" w:themeColor="text1"/>
              </w:rPr>
              <w:t xml:space="preserve"> (v.a. bei qualitativen Methoden)</w:t>
            </w:r>
            <w:r>
              <w:rPr>
                <w:color w:val="000000" w:themeColor="text1"/>
              </w:rPr>
              <w:t>!</w:t>
            </w:r>
          </w:p>
        </w:tc>
      </w:tr>
      <w:tr w:rsidR="007F0094" w:rsidRPr="00196547" w14:paraId="0C987492" w14:textId="77777777" w:rsidTr="00CB3468">
        <w:tc>
          <w:tcPr>
            <w:tcW w:w="9396" w:type="dxa"/>
          </w:tcPr>
          <w:p w14:paraId="1B043CAD" w14:textId="77777777" w:rsidR="007F0094" w:rsidRPr="00196547" w:rsidRDefault="007F0094" w:rsidP="00CB3468"/>
        </w:tc>
      </w:tr>
      <w:tr w:rsidR="00FF05D7" w:rsidRPr="00196547" w14:paraId="638EA74A" w14:textId="77777777" w:rsidTr="007775D5">
        <w:tc>
          <w:tcPr>
            <w:tcW w:w="9396" w:type="dxa"/>
            <w:shd w:val="clear" w:color="auto" w:fill="D9D9D9"/>
          </w:tcPr>
          <w:p w14:paraId="21E83038" w14:textId="77777777" w:rsidR="00FF05D7" w:rsidRPr="00196547" w:rsidRDefault="00FF05D7" w:rsidP="007775D5">
            <w:pPr>
              <w:pStyle w:val="berschrift2"/>
            </w:pPr>
            <w:r>
              <w:t>Bisher vorliegende gleiche oder ähnliche Studien/Forschungsvorhaben (auch von Dritten)</w:t>
            </w:r>
          </w:p>
        </w:tc>
      </w:tr>
      <w:tr w:rsidR="00FF05D7" w:rsidRPr="00196547" w14:paraId="1636F4D7" w14:textId="77777777" w:rsidTr="007775D5">
        <w:tc>
          <w:tcPr>
            <w:tcW w:w="9396" w:type="dxa"/>
          </w:tcPr>
          <w:p w14:paraId="72B49EA4" w14:textId="77777777" w:rsidR="00FF05D7" w:rsidRDefault="00FF05D7" w:rsidP="007775D5"/>
        </w:tc>
      </w:tr>
    </w:tbl>
    <w:p w14:paraId="337370A6" w14:textId="7E7D86CF" w:rsidR="00A808FE" w:rsidRDefault="00A808FE" w:rsidP="000A0BA7">
      <w:pPr>
        <w:pStyle w:val="Hinweis"/>
      </w:pPr>
      <w:r>
        <w:t xml:space="preserve">Bitte beschränken Sie sich in diesem Abschnitt auf die </w:t>
      </w:r>
      <w:r w:rsidR="004E5407">
        <w:t xml:space="preserve">Erkenntnisziele </w:t>
      </w:r>
      <w:r>
        <w:t>und das methodische Studiendesign. Der konkrete Ablauf der Studie wird unter 4. Beschrieben.</w:t>
      </w:r>
    </w:p>
    <w:p w14:paraId="64D652A6" w14:textId="77777777" w:rsidR="00A808FE" w:rsidRDefault="00A808FE"/>
    <w:tbl>
      <w:tblPr>
        <w:tblStyle w:val="Tabellenraster"/>
        <w:tblW w:w="0" w:type="auto"/>
        <w:tblLook w:val="04A0" w:firstRow="1" w:lastRow="0" w:firstColumn="1" w:lastColumn="0" w:noHBand="0" w:noVBand="1"/>
      </w:tblPr>
      <w:tblGrid>
        <w:gridCol w:w="9396"/>
      </w:tblGrid>
      <w:tr w:rsidR="007F0094" w:rsidRPr="00196547" w14:paraId="14A96105" w14:textId="77777777" w:rsidTr="007F0094">
        <w:tc>
          <w:tcPr>
            <w:tcW w:w="9396" w:type="dxa"/>
            <w:shd w:val="clear" w:color="auto" w:fill="D9D9D9"/>
          </w:tcPr>
          <w:p w14:paraId="4FBCAF99" w14:textId="77777777" w:rsidR="007F0094" w:rsidRPr="00196547" w:rsidRDefault="007F0094" w:rsidP="00CB3468">
            <w:pPr>
              <w:pStyle w:val="berschrift2"/>
            </w:pPr>
            <w:r w:rsidRPr="0054539C">
              <w:t>Ist die Freiwilligkeit der Teilnahme gesichert?</w:t>
            </w:r>
          </w:p>
        </w:tc>
      </w:tr>
      <w:tr w:rsidR="007F0094" w:rsidRPr="00196547" w14:paraId="1156AE0D" w14:textId="77777777" w:rsidTr="00CB3468">
        <w:tc>
          <w:tcPr>
            <w:tcW w:w="9396" w:type="dxa"/>
          </w:tcPr>
          <w:p w14:paraId="40FBA787" w14:textId="77777777" w:rsidR="007F0094" w:rsidRPr="0054539C" w:rsidRDefault="007F0094" w:rsidP="00CB3468"/>
        </w:tc>
      </w:tr>
      <w:tr w:rsidR="007F0094" w:rsidRPr="00196547" w14:paraId="4B461CE1" w14:textId="77777777" w:rsidTr="007F0094">
        <w:tc>
          <w:tcPr>
            <w:tcW w:w="9396" w:type="dxa"/>
            <w:shd w:val="clear" w:color="auto" w:fill="D9D9D9"/>
          </w:tcPr>
          <w:p w14:paraId="455FF18E" w14:textId="77777777" w:rsidR="007F0094" w:rsidRPr="0054539C" w:rsidRDefault="007F0094" w:rsidP="00CB3468">
            <w:pPr>
              <w:pStyle w:val="berschrift2"/>
            </w:pPr>
            <w:r w:rsidRPr="0054539C">
              <w:t>Klärt die Teilnahmeinformation über Ziele und Verfahren der Untersuchung auf, wi</w:t>
            </w:r>
            <w:r>
              <w:t xml:space="preserve">e </w:t>
            </w:r>
          </w:p>
          <w:p w14:paraId="0CC29D58" w14:textId="77777777" w:rsidR="007F0094" w:rsidRPr="007F0094" w:rsidRDefault="007F0094" w:rsidP="007F0094">
            <w:pPr>
              <w:pStyle w:val="Liste"/>
            </w:pPr>
            <w:r w:rsidRPr="007F0094">
              <w:t>über die Dauer der Untersuchung,</w:t>
            </w:r>
          </w:p>
          <w:p w14:paraId="211AFAC2" w14:textId="77777777" w:rsidR="007F0094" w:rsidRPr="007F0094" w:rsidRDefault="007F0094" w:rsidP="007F0094">
            <w:pPr>
              <w:pStyle w:val="Liste"/>
            </w:pPr>
            <w:r w:rsidRPr="007F0094">
              <w:t>über Belastungen und Risiken durch spezifische Untersuchungsverfahren,</w:t>
            </w:r>
          </w:p>
          <w:p w14:paraId="2312AA63" w14:textId="7E76A871" w:rsidR="007F0094" w:rsidRPr="007F0094" w:rsidRDefault="007F0094" w:rsidP="007F0094">
            <w:pPr>
              <w:pStyle w:val="Liste"/>
            </w:pPr>
            <w:r w:rsidRPr="007F0094">
              <w:t>über Vergütungen und andere Zusagen an die Studienteilnehmer</w:t>
            </w:r>
            <w:r w:rsidR="007E74A8">
              <w:t>*innen</w:t>
            </w:r>
            <w:r w:rsidRPr="007F0094">
              <w:t>,</w:t>
            </w:r>
          </w:p>
          <w:p w14:paraId="1E1F5D80" w14:textId="77777777" w:rsidR="007F0094" w:rsidRPr="007F0094" w:rsidRDefault="007F0094" w:rsidP="007F0094">
            <w:pPr>
              <w:pStyle w:val="Liste"/>
            </w:pPr>
            <w:r w:rsidRPr="007F0094">
              <w:t>über die Freiwilligkeit der Teilnahme,</w:t>
            </w:r>
          </w:p>
          <w:p w14:paraId="3452C08E" w14:textId="77777777" w:rsidR="007F0094" w:rsidRPr="007F0094" w:rsidRDefault="007F0094" w:rsidP="007F0094">
            <w:pPr>
              <w:pStyle w:val="Liste"/>
            </w:pPr>
            <w:r w:rsidRPr="007F0094">
              <w:t>über die jederzeitige und folgenlose Rücktrittsmöglichkeit von der Teilnahmebereitschaft?</w:t>
            </w:r>
          </w:p>
          <w:p w14:paraId="65B1E53F" w14:textId="607DDFD2" w:rsidR="007F0094" w:rsidRPr="007F0094" w:rsidRDefault="007F0094" w:rsidP="007F0094">
            <w:pPr>
              <w:pStyle w:val="Liste"/>
            </w:pPr>
            <w:r w:rsidRPr="007F0094">
              <w:t>Falls zutreffend: Weist sie auch bei vollständig anonymisierten Daten darauf hin, dass die Rohdaten öffentlich zugänglich gemacht werden, wenn sie in öffentlich zugängliche, wissenschaftliche Repositorien/Datenbanken überführt werden</w:t>
            </w:r>
            <w:r w:rsidR="007E74A8">
              <w:t>?</w:t>
            </w:r>
            <w:r w:rsidRPr="007F0094">
              <w:t xml:space="preserve"> Siehe hierzu das Beispiel im Anhang dieses Dokuments.</w:t>
            </w:r>
          </w:p>
          <w:p w14:paraId="20F162CC" w14:textId="05373B9E" w:rsidR="007F0094" w:rsidRDefault="007F0094" w:rsidP="007F0094">
            <w:pPr>
              <w:pStyle w:val="Liste"/>
            </w:pPr>
            <w:r w:rsidRPr="007F0094">
              <w:t>Ist ein Ansprechpartner für Rückfrage</w:t>
            </w:r>
            <w:r w:rsidR="007E74A8">
              <w:t>n</w:t>
            </w:r>
            <w:r w:rsidRPr="007F0094">
              <w:t xml:space="preserve"> der Teilnehmer*innen zur Studie angegeben?</w:t>
            </w:r>
          </w:p>
          <w:p w14:paraId="50039495" w14:textId="13E38708" w:rsidR="00FD1BE9" w:rsidRDefault="00FD1BE9" w:rsidP="00E518C0">
            <w:pPr>
              <w:pStyle w:val="Liste"/>
              <w:numPr>
                <w:ilvl w:val="0"/>
                <w:numId w:val="0"/>
              </w:numPr>
              <w:ind w:left="633"/>
            </w:pPr>
            <w:r>
              <w:t>Bitte heben Sie diese Informationen in der Teilnahmeinformation farbig hervor.</w:t>
            </w:r>
          </w:p>
          <w:p w14:paraId="74B47DAC" w14:textId="1E4ECC62" w:rsidR="00E518C0" w:rsidRPr="006E45AB" w:rsidRDefault="00E518C0" w:rsidP="00E518C0">
            <w:pPr>
              <w:pStyle w:val="Liste"/>
              <w:numPr>
                <w:ilvl w:val="0"/>
                <w:numId w:val="0"/>
              </w:numPr>
              <w:ind w:left="633"/>
            </w:pPr>
            <w:r>
              <w:t>Beschreiben Sie, wie mit Besonderheiten des Forschungsprojekts umgegangen wird.</w:t>
            </w:r>
          </w:p>
        </w:tc>
      </w:tr>
      <w:tr w:rsidR="007F0094" w:rsidRPr="00196547" w14:paraId="266B1B82" w14:textId="77777777" w:rsidTr="00CB3468">
        <w:tc>
          <w:tcPr>
            <w:tcW w:w="9396" w:type="dxa"/>
          </w:tcPr>
          <w:p w14:paraId="5BCEC512" w14:textId="77777777" w:rsidR="007F0094" w:rsidRPr="0054539C" w:rsidRDefault="007F0094" w:rsidP="00CB3468"/>
        </w:tc>
      </w:tr>
      <w:tr w:rsidR="007F0094" w:rsidRPr="00196547" w14:paraId="1F0ADB26" w14:textId="77777777" w:rsidTr="007F0094">
        <w:tc>
          <w:tcPr>
            <w:tcW w:w="9396" w:type="dxa"/>
            <w:shd w:val="clear" w:color="auto" w:fill="D9D9D9"/>
          </w:tcPr>
          <w:p w14:paraId="760B0724" w14:textId="77777777" w:rsidR="007F0094" w:rsidRDefault="007F0094" w:rsidP="00CB3468">
            <w:pPr>
              <w:pStyle w:val="berschrift2"/>
            </w:pPr>
            <w:r w:rsidRPr="0054539C">
              <w:t xml:space="preserve">Nimmt die </w:t>
            </w:r>
            <w:r w:rsidRPr="006E45AB">
              <w:t>Bereitschaftserklärung</w:t>
            </w:r>
            <w:r w:rsidRPr="0054539C">
              <w:t xml:space="preserve"> eindeutig Bezug </w:t>
            </w:r>
          </w:p>
          <w:p w14:paraId="201DE3C5" w14:textId="77777777" w:rsidR="007F0094" w:rsidRPr="007F0094" w:rsidRDefault="007F0094" w:rsidP="007F0094">
            <w:pPr>
              <w:pStyle w:val="Liste"/>
              <w:numPr>
                <w:ilvl w:val="0"/>
                <w:numId w:val="24"/>
              </w:numPr>
              <w:ind w:left="993"/>
            </w:pPr>
            <w:r w:rsidRPr="007F0094">
              <w:t>auf die Teilnahmeinformation?</w:t>
            </w:r>
          </w:p>
          <w:p w14:paraId="35B7C16D" w14:textId="77777777" w:rsidR="007F0094" w:rsidRPr="007F0094" w:rsidRDefault="007F0094" w:rsidP="007F0094">
            <w:pPr>
              <w:pStyle w:val="Liste"/>
            </w:pPr>
            <w:r w:rsidRPr="007F0094">
              <w:t>Führt sie die vorgesehenen Maßnahmen der Europäischen Datenschutzgrund</w:t>
            </w:r>
            <w:r w:rsidRPr="007F0094">
              <w:softHyphen/>
              <w:t>verordnung (DSGVO) auf?</w:t>
            </w:r>
          </w:p>
          <w:p w14:paraId="25A36FF3" w14:textId="77777777" w:rsidR="007F0094" w:rsidRDefault="007F0094" w:rsidP="007F0094">
            <w:pPr>
              <w:pStyle w:val="Liste"/>
            </w:pPr>
            <w:r w:rsidRPr="007F0094">
              <w:lastRenderedPageBreak/>
              <w:t>Erwähnt sie das Recht, die Bereitschaftserklärung jederzeit widerrufen zu können?</w:t>
            </w:r>
          </w:p>
          <w:p w14:paraId="6407BECD" w14:textId="0D865632" w:rsidR="00FD1BE9" w:rsidRDefault="00FD1BE9" w:rsidP="00FD1BE9">
            <w:pPr>
              <w:pStyle w:val="Liste"/>
              <w:numPr>
                <w:ilvl w:val="0"/>
                <w:numId w:val="0"/>
              </w:numPr>
              <w:ind w:left="633"/>
            </w:pPr>
            <w:r>
              <w:t>Bitte heben Sie diese Informationen in der Bereitschaftserklärung farbig hervor.</w:t>
            </w:r>
          </w:p>
          <w:p w14:paraId="658449AA" w14:textId="6C32B47E" w:rsidR="00E518C0" w:rsidRPr="006E45AB" w:rsidRDefault="00E518C0" w:rsidP="00E518C0">
            <w:pPr>
              <w:pStyle w:val="Liste"/>
              <w:numPr>
                <w:ilvl w:val="0"/>
                <w:numId w:val="0"/>
              </w:numPr>
              <w:ind w:left="633"/>
            </w:pPr>
            <w:r>
              <w:t>Beschreiben Sie, wie mit Besonderheiten des Forschungsprojekts umgegangen wird.</w:t>
            </w:r>
          </w:p>
        </w:tc>
      </w:tr>
      <w:tr w:rsidR="007F0094" w:rsidRPr="00196547" w14:paraId="73C2A248" w14:textId="77777777" w:rsidTr="00CB3468">
        <w:tc>
          <w:tcPr>
            <w:tcW w:w="9396" w:type="dxa"/>
          </w:tcPr>
          <w:p w14:paraId="7E85F2DA" w14:textId="77777777" w:rsidR="007F0094" w:rsidRPr="0054539C" w:rsidRDefault="007F0094" w:rsidP="00CB3468"/>
        </w:tc>
      </w:tr>
    </w:tbl>
    <w:p w14:paraId="0CD8A590" w14:textId="77777777" w:rsidR="007F0094" w:rsidRDefault="007F0094" w:rsidP="007F0094"/>
    <w:p w14:paraId="6E542D19" w14:textId="77777777" w:rsidR="007F0094" w:rsidRPr="00AB65CF" w:rsidRDefault="007F0094" w:rsidP="007F0094">
      <w:pPr>
        <w:rPr>
          <w:b/>
          <w:bCs/>
          <w:color w:val="7030A0"/>
          <w:u w:val="single"/>
        </w:rPr>
      </w:pPr>
      <w:r w:rsidRPr="00AB65CF">
        <w:rPr>
          <w:b/>
          <w:bCs/>
          <w:color w:val="7030A0"/>
          <w:u w:val="single"/>
        </w:rPr>
        <w:t>Erläuterung</w:t>
      </w:r>
    </w:p>
    <w:p w14:paraId="2E53033B" w14:textId="58006995" w:rsidR="007F0094" w:rsidRPr="00D91E9D" w:rsidRDefault="007F0094" w:rsidP="000A0BA7">
      <w:pPr>
        <w:pStyle w:val="Hinweis"/>
      </w:pPr>
      <w:r w:rsidRPr="00AB65CF">
        <w:rPr>
          <w:b/>
        </w:rPr>
        <w:t>Teiln</w:t>
      </w:r>
      <w:r w:rsidR="00B13DCC">
        <w:rPr>
          <w:b/>
        </w:rPr>
        <w:t>e</w:t>
      </w:r>
      <w:r w:rsidRPr="00AB65CF">
        <w:rPr>
          <w:b/>
        </w:rPr>
        <w:t>hme</w:t>
      </w:r>
      <w:r w:rsidR="00B13DCC">
        <w:rPr>
          <w:b/>
        </w:rPr>
        <w:t>r</w:t>
      </w:r>
      <w:r w:rsidRPr="00AB65CF">
        <w:rPr>
          <w:b/>
        </w:rPr>
        <w:t>information</w:t>
      </w:r>
      <w:r w:rsidRPr="00D91E9D">
        <w:br/>
        <w:t>Ein Informationstext für die Studienteilnehmer*innen muss der Ethikkommission vorgelegt werden; falls auch gesetzliche Vertreter</w:t>
      </w:r>
      <w:r w:rsidR="00B13DCC" w:rsidRPr="00D91E9D">
        <w:t>*innen</w:t>
      </w:r>
      <w:r w:rsidRPr="00D91E9D">
        <w:t xml:space="preserve"> (z.B. Eltern) zustimmen müssen, ein weiterer Text für diese.</w:t>
      </w:r>
    </w:p>
    <w:p w14:paraId="41AFBE88" w14:textId="77777777" w:rsidR="007F0094" w:rsidRPr="00D91E9D" w:rsidRDefault="007F0094" w:rsidP="000A0BA7">
      <w:pPr>
        <w:pStyle w:val="Hinweis"/>
      </w:pPr>
    </w:p>
    <w:p w14:paraId="0E2D47EB" w14:textId="6C3EA157" w:rsidR="007F0094" w:rsidRPr="00D91E9D" w:rsidRDefault="007F0094" w:rsidP="000A0BA7">
      <w:pPr>
        <w:pStyle w:val="Hinweis"/>
      </w:pPr>
      <w:r w:rsidRPr="00AB65CF">
        <w:rPr>
          <w:b/>
        </w:rPr>
        <w:t>Bereitschaftserklärung</w:t>
      </w:r>
      <w:r w:rsidRPr="00D91E9D">
        <w:br/>
        <w:t>Im Falle einer schrift</w:t>
      </w:r>
      <w:r w:rsidRPr="00D91E9D">
        <w:softHyphen/>
        <w:t>lichen Erklärung der Teilnehmer*innen (und/oder deren gesetzlicher Vertreter*innen) muss auch diese eingereicht werden. Im Falle einer mündli</w:t>
      </w:r>
      <w:r w:rsidRPr="00D91E9D">
        <w:softHyphen/>
        <w:t>chen Bereitschaftserklärung der Teilnehmer*innen gegen</w:t>
      </w:r>
      <w:r w:rsidRPr="00D91E9D">
        <w:softHyphen/>
        <w:t>über der Versuchs</w:t>
      </w:r>
      <w:r w:rsidRPr="00D91E9D">
        <w:softHyphen/>
        <w:t xml:space="preserve">leitung geben Sie bitte an, wie diese erfolgt und wie sie dokumentiert wird. </w:t>
      </w:r>
    </w:p>
    <w:p w14:paraId="7A2CB40C" w14:textId="6EA6ACEF" w:rsidR="007F0094" w:rsidRPr="00D91E9D" w:rsidRDefault="007F0094" w:rsidP="000A0BA7">
      <w:pPr>
        <w:pStyle w:val="Hinweis"/>
      </w:pPr>
      <w:r w:rsidRPr="00D91E9D">
        <w:t xml:space="preserve">Die Teilnahmeinformation und Bereitschaftserklärung bitte </w:t>
      </w:r>
      <w:r w:rsidRPr="00AB65CF">
        <w:rPr>
          <w:b/>
        </w:rPr>
        <w:t>nicht</w:t>
      </w:r>
      <w:r w:rsidRPr="00D91E9D">
        <w:t xml:space="preserve"> separat verfassen, sondern als ein </w:t>
      </w:r>
      <w:r w:rsidRPr="00AB65CF">
        <w:rPr>
          <w:b/>
        </w:rPr>
        <w:t>gemeinsames</w:t>
      </w:r>
      <w:r w:rsidRPr="00D91E9D">
        <w:t xml:space="preserve"> Dokument zur Teilnahmeinformation und Einverständniserklärung. I.d.R. muss die Bestätigung </w:t>
      </w:r>
      <w:r w:rsidR="00DC4630" w:rsidRPr="00D91E9D">
        <w:t xml:space="preserve">über die Kenntnis </w:t>
      </w:r>
      <w:r w:rsidRPr="00D91E9D">
        <w:t xml:space="preserve">der Teilnahmeinformation und </w:t>
      </w:r>
      <w:r w:rsidR="001C6789" w:rsidRPr="00D91E9D">
        <w:t>die</w:t>
      </w:r>
      <w:r w:rsidR="002673A5" w:rsidRPr="00D91E9D">
        <w:t xml:space="preserve"> </w:t>
      </w:r>
      <w:r w:rsidR="004E4E7A" w:rsidRPr="00D91E9D">
        <w:t xml:space="preserve">Bereitschaft zur </w:t>
      </w:r>
      <w:r w:rsidRPr="00D91E9D">
        <w:t>Teilnahme getrennt (mit getrennten Unterschriften) erfolgen.</w:t>
      </w:r>
    </w:p>
    <w:p w14:paraId="587D9BE0" w14:textId="06AD39E3" w:rsidR="007F0094" w:rsidRPr="00D91E9D" w:rsidRDefault="007F0094" w:rsidP="000A0BA7">
      <w:pPr>
        <w:pStyle w:val="Hinweis"/>
      </w:pPr>
      <w:r w:rsidRPr="00D91E9D">
        <w:t xml:space="preserve">Falls </w:t>
      </w:r>
      <w:r w:rsidR="00DC4630" w:rsidRPr="00D91E9D">
        <w:t xml:space="preserve">die </w:t>
      </w:r>
      <w:r w:rsidRPr="00D91E9D">
        <w:t xml:space="preserve">Teilnahmeinformation und Bereitschaftserklärung </w:t>
      </w:r>
      <w:r w:rsidR="00DC4630" w:rsidRPr="007E7466">
        <w:rPr>
          <w:b/>
          <w:bCs/>
        </w:rPr>
        <w:t xml:space="preserve">nicht </w:t>
      </w:r>
      <w:r w:rsidRPr="007E7466">
        <w:rPr>
          <w:b/>
          <w:bCs/>
        </w:rPr>
        <w:t>vor</w:t>
      </w:r>
      <w:r w:rsidRPr="00D91E9D">
        <w:t xml:space="preserve"> einer Studie an die Teilnehmer*innen ausgehändigt werden können (z. B. bei Analyse bestehender Datensätze aus sozialen Medien, Sammlung von Daten im öffentlichen Raum), ist hinreichend zu belegen, dass eine Bereitschaft der Teilnehmer*innen zur Nutzung </w:t>
      </w:r>
      <w:r w:rsidR="00DC4630" w:rsidRPr="00D91E9D">
        <w:t>i</w:t>
      </w:r>
      <w:r w:rsidRPr="00D91E9D">
        <w:t>hrer Daten angenommen werden kann (z.B. über AGBs sozialer Netzwerke).</w:t>
      </w:r>
    </w:p>
    <w:p w14:paraId="65D1CBF8" w14:textId="77777777" w:rsidR="007F0094" w:rsidRDefault="007F0094" w:rsidP="007F0094"/>
    <w:tbl>
      <w:tblPr>
        <w:tblStyle w:val="Tabellenraster"/>
        <w:tblW w:w="0" w:type="auto"/>
        <w:tblLook w:val="04A0" w:firstRow="1" w:lastRow="0" w:firstColumn="1" w:lastColumn="0" w:noHBand="0" w:noVBand="1"/>
      </w:tblPr>
      <w:tblGrid>
        <w:gridCol w:w="9396"/>
      </w:tblGrid>
      <w:tr w:rsidR="007F0094" w:rsidRPr="006E45AB" w14:paraId="37336525" w14:textId="77777777" w:rsidTr="007F0094">
        <w:tc>
          <w:tcPr>
            <w:tcW w:w="9396" w:type="dxa"/>
            <w:shd w:val="clear" w:color="auto" w:fill="D9D9D9"/>
          </w:tcPr>
          <w:p w14:paraId="3C8AE301" w14:textId="77777777" w:rsidR="007F0094" w:rsidRPr="006E45AB" w:rsidRDefault="007F0094" w:rsidP="00CB3468">
            <w:pPr>
              <w:pStyle w:val="berschrift2"/>
            </w:pPr>
            <w:r w:rsidRPr="00202E83">
              <w:t xml:space="preserve">Welche </w:t>
            </w:r>
            <w:r w:rsidRPr="00202E83">
              <w:rPr>
                <w:i/>
              </w:rPr>
              <w:t>personenbezogenen</w:t>
            </w:r>
            <w:r w:rsidRPr="00202E83">
              <w:t xml:space="preserve"> Daten werden erhoben?</w:t>
            </w:r>
          </w:p>
        </w:tc>
      </w:tr>
      <w:tr w:rsidR="007F0094" w:rsidRPr="00196547" w14:paraId="4FC0D90D" w14:textId="77777777" w:rsidTr="00CB3468">
        <w:tc>
          <w:tcPr>
            <w:tcW w:w="9396" w:type="dxa"/>
          </w:tcPr>
          <w:p w14:paraId="49BC16BB" w14:textId="77777777" w:rsidR="007F0094" w:rsidRPr="00196547" w:rsidRDefault="007F0094" w:rsidP="00CB3468"/>
        </w:tc>
      </w:tr>
      <w:tr w:rsidR="007F0094" w:rsidRPr="00196547" w14:paraId="0963CC3A" w14:textId="77777777" w:rsidTr="007F0094">
        <w:tc>
          <w:tcPr>
            <w:tcW w:w="9396" w:type="dxa"/>
            <w:shd w:val="clear" w:color="auto" w:fill="D9D9D9"/>
          </w:tcPr>
          <w:p w14:paraId="3453AEC0" w14:textId="77777777" w:rsidR="007F0094" w:rsidRPr="00196547" w:rsidRDefault="007F0094" w:rsidP="00CB3468">
            <w:pPr>
              <w:pStyle w:val="berschrift2"/>
            </w:pPr>
            <w:r w:rsidRPr="00202E83">
              <w:t xml:space="preserve">Wie wird </w:t>
            </w:r>
            <w:r w:rsidRPr="006E45AB">
              <w:t>die</w:t>
            </w:r>
            <w:r w:rsidRPr="00202E83">
              <w:t xml:space="preserve"> Anonymisierung oder Pseudonymisierung der erhobenen Daten gesichert?</w:t>
            </w:r>
          </w:p>
        </w:tc>
      </w:tr>
      <w:tr w:rsidR="007F0094" w:rsidRPr="00196547" w14:paraId="602F0719" w14:textId="77777777" w:rsidTr="00CB3468">
        <w:tc>
          <w:tcPr>
            <w:tcW w:w="9396" w:type="dxa"/>
          </w:tcPr>
          <w:p w14:paraId="549E83B1" w14:textId="77777777" w:rsidR="007F0094" w:rsidRPr="00202E83" w:rsidRDefault="007F0094" w:rsidP="00CB3468"/>
        </w:tc>
      </w:tr>
      <w:tr w:rsidR="007F0094" w:rsidRPr="00196547" w14:paraId="5F9C46D9" w14:textId="77777777" w:rsidTr="007F0094">
        <w:tc>
          <w:tcPr>
            <w:tcW w:w="9396" w:type="dxa"/>
            <w:shd w:val="clear" w:color="auto" w:fill="D9D9D9"/>
          </w:tcPr>
          <w:p w14:paraId="07303635" w14:textId="77777777" w:rsidR="007F0094" w:rsidRPr="00202E83" w:rsidRDefault="007F0094" w:rsidP="00CB3468">
            <w:pPr>
              <w:pStyle w:val="berschrift2"/>
            </w:pPr>
            <w:r w:rsidRPr="00202E83">
              <w:t>Wann werden die gespeicherten Daten gelöscht?</w:t>
            </w:r>
            <w:r w:rsidRPr="007F0094">
              <w:rPr>
                <w:rFonts w:ascii="Calibri" w:hAnsi="Calibri" w:cs="Arial"/>
                <w:sz w:val="20"/>
                <w:szCs w:val="20"/>
              </w:rPr>
              <w:t xml:space="preserve"> </w:t>
            </w:r>
            <w:r w:rsidRPr="00202E83">
              <w:t>Bis zu welchem Zeitpunkt und wie können Teilnehmer*innen eine Datenlöschung verlangen?</w:t>
            </w:r>
          </w:p>
        </w:tc>
      </w:tr>
      <w:tr w:rsidR="007F0094" w:rsidRPr="00196547" w14:paraId="666EC0AF" w14:textId="77777777" w:rsidTr="00CB3468">
        <w:tc>
          <w:tcPr>
            <w:tcW w:w="9396" w:type="dxa"/>
          </w:tcPr>
          <w:p w14:paraId="0956EA7F" w14:textId="77777777" w:rsidR="007F0094" w:rsidRPr="00202E83" w:rsidRDefault="007F0094" w:rsidP="00CB3468"/>
        </w:tc>
      </w:tr>
      <w:tr w:rsidR="007F0094" w:rsidRPr="00196547" w14:paraId="372E4BA9" w14:textId="77777777" w:rsidTr="007F0094">
        <w:tc>
          <w:tcPr>
            <w:tcW w:w="9396" w:type="dxa"/>
            <w:shd w:val="clear" w:color="auto" w:fill="D9D9D9"/>
          </w:tcPr>
          <w:p w14:paraId="41E2DC68" w14:textId="379D0E07" w:rsidR="007F0094" w:rsidRPr="00202E83" w:rsidRDefault="007F0094" w:rsidP="00CB3468">
            <w:pPr>
              <w:pStyle w:val="berschrift2"/>
            </w:pPr>
            <w:r w:rsidRPr="008A3AB9">
              <w:t>Im Antrag ist auszuführen</w:t>
            </w:r>
            <w:r w:rsidR="00DC4630">
              <w:t>,</w:t>
            </w:r>
            <w:r w:rsidRPr="008A3AB9">
              <w:t xml:space="preserve"> wie die Pseudonymisierung oder Anonymisierung, sowie Art und Zeit der Löschung der personenbezogenen Daten durch verantwortliche Personen (welche?) durchgeführt wird.</w:t>
            </w:r>
          </w:p>
        </w:tc>
      </w:tr>
      <w:tr w:rsidR="007F0094" w:rsidRPr="00196547" w14:paraId="18E9C501" w14:textId="77777777" w:rsidTr="00CB3468">
        <w:tc>
          <w:tcPr>
            <w:tcW w:w="9396" w:type="dxa"/>
          </w:tcPr>
          <w:p w14:paraId="06196FFC" w14:textId="77777777" w:rsidR="007F0094" w:rsidRPr="008A3AB9" w:rsidRDefault="007F0094" w:rsidP="00CB3468"/>
        </w:tc>
      </w:tr>
      <w:tr w:rsidR="007F0094" w:rsidRPr="00196547" w14:paraId="7B96E2E8" w14:textId="77777777" w:rsidTr="007F0094">
        <w:tc>
          <w:tcPr>
            <w:tcW w:w="9396" w:type="dxa"/>
            <w:shd w:val="clear" w:color="auto" w:fill="D9D9D9"/>
          </w:tcPr>
          <w:p w14:paraId="5B378284" w14:textId="77777777" w:rsidR="007F0094" w:rsidRPr="008A3AB9" w:rsidRDefault="007F0094" w:rsidP="00CB3468">
            <w:pPr>
              <w:pStyle w:val="berschrift2"/>
            </w:pPr>
            <w:r w:rsidRPr="008A3AB9">
              <w:t xml:space="preserve">Können </w:t>
            </w:r>
            <w:r w:rsidRPr="00202E83">
              <w:t xml:space="preserve">Teilnehmer*innen </w:t>
            </w:r>
            <w:r w:rsidRPr="008A3AB9">
              <w:t>jederzeit die Löschung ihrer Daten verlangen?</w:t>
            </w:r>
          </w:p>
        </w:tc>
      </w:tr>
      <w:tr w:rsidR="007F0094" w:rsidRPr="00196547" w14:paraId="1F2249F3" w14:textId="77777777" w:rsidTr="00CB3468">
        <w:tc>
          <w:tcPr>
            <w:tcW w:w="9396" w:type="dxa"/>
          </w:tcPr>
          <w:p w14:paraId="668BE021" w14:textId="77777777" w:rsidR="007F0094" w:rsidRPr="008A3AB9" w:rsidRDefault="007F0094" w:rsidP="00CB3468"/>
        </w:tc>
      </w:tr>
    </w:tbl>
    <w:p w14:paraId="017BC1B4" w14:textId="77777777" w:rsidR="007F0094" w:rsidRPr="008A3AB9" w:rsidRDefault="007F0094" w:rsidP="007F0094"/>
    <w:p w14:paraId="03C2C261" w14:textId="7A09A76E" w:rsidR="007F0094" w:rsidRPr="00D46BD4" w:rsidRDefault="007F0094" w:rsidP="007F0094">
      <w:pPr>
        <w:rPr>
          <w:b/>
          <w:bCs/>
          <w:color w:val="7030A0"/>
          <w:u w:val="single"/>
        </w:rPr>
      </w:pPr>
      <w:r w:rsidRPr="00D46BD4">
        <w:rPr>
          <w:b/>
          <w:bCs/>
          <w:color w:val="7030A0"/>
          <w:u w:val="single"/>
        </w:rPr>
        <w:t>Erläuterung</w:t>
      </w:r>
      <w:r w:rsidR="00D850A6">
        <w:rPr>
          <w:b/>
          <w:bCs/>
          <w:color w:val="7030A0"/>
          <w:u w:val="single"/>
        </w:rPr>
        <w:t>en</w:t>
      </w:r>
    </w:p>
    <w:p w14:paraId="61A7A841" w14:textId="2469DD37" w:rsidR="007F0094" w:rsidRPr="00AB65CF" w:rsidRDefault="007F0094" w:rsidP="000A0BA7">
      <w:pPr>
        <w:pStyle w:val="Hinweis"/>
        <w:rPr>
          <w:b/>
        </w:rPr>
      </w:pPr>
      <w:bookmarkStart w:id="5" w:name="OLE_LINK9"/>
      <w:bookmarkStart w:id="6" w:name="OLE_LINK10"/>
      <w:r w:rsidRPr="00D91E9D">
        <w:t xml:space="preserve">Die Begriffe </w:t>
      </w:r>
      <w:r w:rsidRPr="00AB65CF">
        <w:rPr>
          <w:b/>
          <w:bCs/>
        </w:rPr>
        <w:t>„personenbezogen“, „pseudonymisiert“ und „anonymisiert“</w:t>
      </w:r>
      <w:r w:rsidRPr="00D91E9D">
        <w:t xml:space="preserve"> werden hier verwen</w:t>
      </w:r>
      <w:r w:rsidRPr="00D91E9D">
        <w:softHyphen/>
        <w:t xml:space="preserve">det wie in der DSGVO (insbes. Artikel 4 sowie </w:t>
      </w:r>
      <w:r w:rsidR="00285A8D" w:rsidRPr="00D91E9D">
        <w:t xml:space="preserve">Erwägungsgrund </w:t>
      </w:r>
      <w:r w:rsidRPr="00D91E9D">
        <w:t>26) definiert.</w:t>
      </w:r>
    </w:p>
    <w:p w14:paraId="77EEA09C" w14:textId="77777777" w:rsidR="007F0094" w:rsidRPr="00D91E9D" w:rsidRDefault="007F0094" w:rsidP="000A0BA7">
      <w:pPr>
        <w:pStyle w:val="Hinweis"/>
      </w:pPr>
      <w:r w:rsidRPr="00D91E9D">
        <w:t xml:space="preserve">Die personenbezogenen Daten sind zu löschen, sobald sie nicht mehr zur Rekrutierung der Probanden oder für Nachfragen benötigt werden. Es bietet sich an, einen entsprechenden Abschnitt in die Datenschutzerklärung und Einverständniserklärung einzufügen. Beispielsweise: „Die Löschung Ihrer personenbezogenen Daten erfolgt gemäß den Grundsätzen der Forschung am Menschen der Deutschen </w:t>
      </w:r>
      <w:r w:rsidRPr="00D91E9D">
        <w:lastRenderedPageBreak/>
        <w:t>Forschungsgesellschaft (DFG). Die personenbezogenen Daten werden gelöscht, sobald sie nicht mehr zur Rekrutierung der Probanden oder für Nachfragen benötigt werden.“.</w:t>
      </w:r>
    </w:p>
    <w:p w14:paraId="189484D9" w14:textId="2BC73DDB" w:rsidR="007F0094" w:rsidRPr="00D91E9D" w:rsidRDefault="007F0094" w:rsidP="000A0BA7">
      <w:pPr>
        <w:pStyle w:val="Hinweis"/>
      </w:pPr>
      <w:r w:rsidRPr="00D91E9D">
        <w:t>Beachten</w:t>
      </w:r>
      <w:r w:rsidR="00DC4630" w:rsidRPr="00D91E9D">
        <w:t xml:space="preserve"> Sie</w:t>
      </w:r>
      <w:r w:rsidRPr="00D91E9D">
        <w:t>: Die erfolgte Löschung personenbezogener Daten ist zu protokollieren und auf Anforderung nachzuweisen.</w:t>
      </w:r>
    </w:p>
    <w:p w14:paraId="14B93C32" w14:textId="77777777" w:rsidR="007F0094" w:rsidRPr="00D91E9D" w:rsidRDefault="007F0094" w:rsidP="000A0BA7">
      <w:pPr>
        <w:pStyle w:val="Hinweis"/>
      </w:pPr>
      <w:r w:rsidRPr="00D91E9D">
        <w:t xml:space="preserve">Demgegenüber müssen </w:t>
      </w:r>
      <w:r w:rsidRPr="00AB65CF">
        <w:rPr>
          <w:b/>
        </w:rPr>
        <w:t>anonymisierte</w:t>
      </w:r>
      <w:r w:rsidRPr="00D91E9D">
        <w:t xml:space="preserve"> Rohdaten </w:t>
      </w:r>
      <w:r w:rsidRPr="00AB65CF">
        <w:rPr>
          <w:i/>
        </w:rPr>
        <w:t>nicht</w:t>
      </w:r>
      <w:r w:rsidRPr="00D91E9D">
        <w:t xml:space="preserve"> gelöscht werden. </w:t>
      </w:r>
    </w:p>
    <w:p w14:paraId="3D2F5AB9" w14:textId="651FDA28" w:rsidR="007F0094" w:rsidRDefault="007F0094" w:rsidP="00D91E9D">
      <w:pPr>
        <w:pStyle w:val="Hinweis"/>
      </w:pPr>
      <w:r w:rsidRPr="00D91E9D">
        <w:t xml:space="preserve">Bei </w:t>
      </w:r>
      <w:r w:rsidRPr="00AB65CF">
        <w:rPr>
          <w:b/>
        </w:rPr>
        <w:t>pseudonymisierten</w:t>
      </w:r>
      <w:r w:rsidRPr="00D91E9D">
        <w:t xml:space="preserve"> Daten empfehlen wir, 6 Monate nach Beendigung des Projektes die Personen-Zuordnungslisten, aber nicht die eigentlichen Primärdaten zu löschen.</w:t>
      </w:r>
    </w:p>
    <w:bookmarkEnd w:id="5"/>
    <w:bookmarkEnd w:id="6"/>
    <w:p w14:paraId="678FAB10" w14:textId="77777777" w:rsidR="00D46BD4" w:rsidRPr="004E4E7A" w:rsidRDefault="00D46BD4">
      <w:pPr>
        <w:spacing w:after="0"/>
        <w:jc w:val="left"/>
        <w:rPr>
          <w:b/>
          <w:sz w:val="2"/>
          <w:szCs w:val="2"/>
        </w:rPr>
      </w:pPr>
      <w:r>
        <w:br w:type="page"/>
      </w:r>
    </w:p>
    <w:p w14:paraId="5CB83C21" w14:textId="2714E486" w:rsidR="007F0094" w:rsidRPr="0027566D" w:rsidRDefault="007F0094" w:rsidP="00E518C0">
      <w:pPr>
        <w:pStyle w:val="berschrift1"/>
      </w:pPr>
      <w:r w:rsidRPr="0027566D">
        <w:lastRenderedPageBreak/>
        <w:t xml:space="preserve">Angaben zu </w:t>
      </w:r>
      <w:r w:rsidRPr="00E518C0">
        <w:t>Verfahren</w:t>
      </w:r>
      <w:r w:rsidRPr="0027566D">
        <w:t>, Vorgehensweisen und möglichen Risiken</w:t>
      </w:r>
    </w:p>
    <w:p w14:paraId="22E79E6C" w14:textId="77777777" w:rsidR="007F0094" w:rsidRPr="00D91E9D" w:rsidRDefault="007F0094" w:rsidP="000A0BA7">
      <w:pPr>
        <w:pStyle w:val="Hinweis"/>
      </w:pPr>
      <w:r w:rsidRPr="00D91E9D">
        <w:t xml:space="preserve">Bearbeiten Sie bitte die folgenden Leitfragen. Beachten Sie dabei auch die „Hinweise zur Stellung eines Antrags an die Ethikkommission“. Haben Sie einen der Punkte 4 bis 11 des Fast-Track-Fragebogens mit „ja“ beantwortet, nehmen Sie bitte hierzu gesondert Stellung. </w:t>
      </w:r>
    </w:p>
    <w:p w14:paraId="2AB5664F" w14:textId="77777777" w:rsidR="007F0094" w:rsidRDefault="007F0094" w:rsidP="007F0094"/>
    <w:tbl>
      <w:tblPr>
        <w:tblStyle w:val="Tabellenraster"/>
        <w:tblW w:w="0" w:type="auto"/>
        <w:tblLook w:val="04A0" w:firstRow="1" w:lastRow="0" w:firstColumn="1" w:lastColumn="0" w:noHBand="0" w:noVBand="1"/>
      </w:tblPr>
      <w:tblGrid>
        <w:gridCol w:w="9396"/>
      </w:tblGrid>
      <w:tr w:rsidR="00E518C0" w:rsidRPr="006E45AB" w14:paraId="5005F9E7" w14:textId="77777777" w:rsidTr="00CB3468">
        <w:tc>
          <w:tcPr>
            <w:tcW w:w="9396" w:type="dxa"/>
            <w:shd w:val="clear" w:color="auto" w:fill="D9D9D9"/>
          </w:tcPr>
          <w:p w14:paraId="3CE8F4D9" w14:textId="59934F09" w:rsidR="00E518C0" w:rsidRPr="006E45AB" w:rsidRDefault="00E518C0" w:rsidP="00CB3468">
            <w:pPr>
              <w:pStyle w:val="berschrift2"/>
            </w:pPr>
            <w:r>
              <w:t>Beschreiben Sie den Untersuchungsablauf in chronologischer Form.</w:t>
            </w:r>
          </w:p>
        </w:tc>
      </w:tr>
      <w:tr w:rsidR="00E518C0" w:rsidRPr="00196547" w14:paraId="0EAB3CB7" w14:textId="77777777" w:rsidTr="00CB3468">
        <w:tc>
          <w:tcPr>
            <w:tcW w:w="9396" w:type="dxa"/>
          </w:tcPr>
          <w:p w14:paraId="1051014A" w14:textId="77777777" w:rsidR="00E518C0" w:rsidRPr="00196547" w:rsidRDefault="00E518C0" w:rsidP="00CB3468"/>
        </w:tc>
      </w:tr>
      <w:tr w:rsidR="00E518C0" w:rsidRPr="00196547" w14:paraId="0C434438" w14:textId="77777777" w:rsidTr="00E518C0">
        <w:tc>
          <w:tcPr>
            <w:tcW w:w="9396" w:type="dxa"/>
            <w:shd w:val="clear" w:color="auto" w:fill="D9D9D9" w:themeFill="background1" w:themeFillShade="D9"/>
          </w:tcPr>
          <w:p w14:paraId="14B8AFF7" w14:textId="36577DE0" w:rsidR="00E518C0" w:rsidRPr="00196547" w:rsidRDefault="00E518C0" w:rsidP="00E518C0">
            <w:pPr>
              <w:pStyle w:val="berschrift2"/>
            </w:pPr>
            <w:r w:rsidRPr="00FF221E">
              <w:t>Sofern die Teilnehmer*innen persönliche Erfahrungen oder Einstellungen preisgeben sollen, die für sie von intimer Natur sind oder deren Beantwortung als stigmatisierend wahrgenommen wer</w:t>
            </w:r>
            <w:r w:rsidRPr="00FF221E">
              <w:softHyphen/>
              <w:t>den kann (z.B. zu illegalem oder deviantem Verhalten oder zu sexuellen Präferenzen), er</w:t>
            </w:r>
            <w:r w:rsidRPr="00FF221E">
              <w:softHyphen/>
              <w:t>läutern Sie bitte diesen Aspekt der Studie und geben Sie an, wie der Schutz der Privatsphäre der Teilnehmer*innen dabei sichergestellt wird.</w:t>
            </w:r>
          </w:p>
        </w:tc>
      </w:tr>
      <w:tr w:rsidR="00E518C0" w:rsidRPr="00196547" w14:paraId="01BE02DA" w14:textId="77777777" w:rsidTr="00CB3468">
        <w:tc>
          <w:tcPr>
            <w:tcW w:w="9396" w:type="dxa"/>
          </w:tcPr>
          <w:p w14:paraId="186F5289" w14:textId="77777777" w:rsidR="00E518C0" w:rsidRPr="00196547" w:rsidRDefault="00E518C0" w:rsidP="00CB3468"/>
        </w:tc>
      </w:tr>
      <w:tr w:rsidR="00E518C0" w:rsidRPr="00196547" w14:paraId="305F9E59" w14:textId="77777777" w:rsidTr="00E518C0">
        <w:tc>
          <w:tcPr>
            <w:tcW w:w="9396" w:type="dxa"/>
            <w:shd w:val="clear" w:color="auto" w:fill="D9D9D9" w:themeFill="background1" w:themeFillShade="D9"/>
          </w:tcPr>
          <w:p w14:paraId="5A19F1D7" w14:textId="7D3A7A69" w:rsidR="00E518C0" w:rsidRPr="00196547" w:rsidRDefault="00E518C0" w:rsidP="00E518C0">
            <w:pPr>
              <w:pStyle w:val="berschrift2"/>
            </w:pPr>
            <w:r w:rsidRPr="00FF221E">
              <w:t>Werden die Teilnehmer*innen absichtlich unvollständig oder falsch über Untersuchungsziele oder Ver</w:t>
            </w:r>
            <w:r w:rsidRPr="00FF221E">
              <w:softHyphen/>
              <w:t>fahren instruiert? Erläutern Sie in diesem Fall auch, warum eine Täuschung notwendig ist. (Das bloße Vorenthalten der Untersuchungshypothesen stellt i.d.R. keine Täuschung dar.)</w:t>
            </w:r>
          </w:p>
        </w:tc>
      </w:tr>
      <w:tr w:rsidR="00E518C0" w:rsidRPr="00196547" w14:paraId="21F2DDFA" w14:textId="77777777" w:rsidTr="00CB3468">
        <w:tc>
          <w:tcPr>
            <w:tcW w:w="9396" w:type="dxa"/>
          </w:tcPr>
          <w:p w14:paraId="59014CF9" w14:textId="77777777" w:rsidR="00E518C0" w:rsidRPr="00196547" w:rsidRDefault="00E518C0" w:rsidP="00CB3468"/>
        </w:tc>
      </w:tr>
      <w:tr w:rsidR="00E518C0" w:rsidRPr="00196547" w14:paraId="24167D66" w14:textId="77777777" w:rsidTr="00E518C0">
        <w:tc>
          <w:tcPr>
            <w:tcW w:w="9396" w:type="dxa"/>
            <w:shd w:val="clear" w:color="auto" w:fill="D9D9D9" w:themeFill="background1" w:themeFillShade="D9"/>
          </w:tcPr>
          <w:p w14:paraId="517F84CD" w14:textId="56F2801E" w:rsidR="00E518C0" w:rsidRPr="00196547" w:rsidRDefault="00E518C0" w:rsidP="00E518C0">
            <w:pPr>
              <w:pStyle w:val="berschrift2"/>
            </w:pPr>
            <w:r w:rsidRPr="00FF221E">
              <w:t xml:space="preserve">Werden die </w:t>
            </w:r>
            <w:r w:rsidRPr="00E518C0">
              <w:t>Teilnehmer</w:t>
            </w:r>
            <w:r w:rsidRPr="00FF221E">
              <w:t>*innen mental besonders beansprucht (z.B. durch die Dauer einer Tätig</w:t>
            </w:r>
            <w:r w:rsidRPr="00FF221E">
              <w:softHyphen/>
              <w:t>keit, aver</w:t>
            </w:r>
            <w:r w:rsidRPr="00FF221E">
              <w:softHyphen/>
              <w:t>sive Reize, psychischen Stress, Furcht, Erschöpfung, Schmerzen oder andere negative Er</w:t>
            </w:r>
            <w:r w:rsidRPr="00FF221E">
              <w:softHyphen/>
              <w:t>fah</w:t>
            </w:r>
            <w:r w:rsidRPr="00FF221E">
              <w:softHyphen/>
              <w:t>rungen, die über das im Alltag zu erwartende Maß hinausgehen)?</w:t>
            </w:r>
          </w:p>
        </w:tc>
      </w:tr>
      <w:tr w:rsidR="00E518C0" w:rsidRPr="00196547" w14:paraId="41FFF1EB" w14:textId="77777777" w:rsidTr="00CB3468">
        <w:tc>
          <w:tcPr>
            <w:tcW w:w="9396" w:type="dxa"/>
          </w:tcPr>
          <w:p w14:paraId="53215D2A" w14:textId="77777777" w:rsidR="00E518C0" w:rsidRPr="00FF221E" w:rsidRDefault="00E518C0" w:rsidP="00CB3468"/>
        </w:tc>
      </w:tr>
      <w:tr w:rsidR="00E518C0" w:rsidRPr="00196547" w14:paraId="24FF646E" w14:textId="77777777" w:rsidTr="00E518C0">
        <w:tc>
          <w:tcPr>
            <w:tcW w:w="9396" w:type="dxa"/>
            <w:shd w:val="clear" w:color="auto" w:fill="D9D9D9" w:themeFill="background1" w:themeFillShade="D9"/>
          </w:tcPr>
          <w:p w14:paraId="343D0BED" w14:textId="20015AFB" w:rsidR="00E518C0" w:rsidRPr="00FF221E" w:rsidRDefault="00E518C0" w:rsidP="00E518C0">
            <w:pPr>
              <w:pStyle w:val="berschrift2"/>
            </w:pPr>
            <w:r w:rsidRPr="00FF221E">
              <w:t>Werden die Teilnehmer*innen körperlich beansprucht (z.B. durch Entnahme von Körper</w:t>
            </w:r>
            <w:r w:rsidRPr="00FF221E">
              <w:softHyphen/>
              <w:t>flüs</w:t>
            </w:r>
            <w:r w:rsidRPr="00FF221E">
              <w:softHyphen/>
              <w:t>sig</w:t>
            </w:r>
            <w:r w:rsidRPr="00FF221E">
              <w:softHyphen/>
              <w:t>keiten, durch Verabreichung von Substanzen oder durch invasive oder nichtinvasive Messungen oder Prozeduren)?</w:t>
            </w:r>
          </w:p>
        </w:tc>
      </w:tr>
      <w:tr w:rsidR="00E518C0" w:rsidRPr="00196547" w14:paraId="567840F9" w14:textId="77777777" w:rsidTr="00CB3468">
        <w:tc>
          <w:tcPr>
            <w:tcW w:w="9396" w:type="dxa"/>
          </w:tcPr>
          <w:p w14:paraId="3BFF915C" w14:textId="77777777" w:rsidR="00E518C0" w:rsidRPr="00FF221E" w:rsidRDefault="00E518C0" w:rsidP="00CB3468"/>
        </w:tc>
      </w:tr>
      <w:tr w:rsidR="00E518C0" w:rsidRPr="00196547" w14:paraId="2FA43B8C" w14:textId="77777777" w:rsidTr="00E518C0">
        <w:tc>
          <w:tcPr>
            <w:tcW w:w="9396" w:type="dxa"/>
            <w:shd w:val="clear" w:color="auto" w:fill="D9D9D9" w:themeFill="background1" w:themeFillShade="D9"/>
          </w:tcPr>
          <w:p w14:paraId="5E6DA6C8" w14:textId="56BDA4B6" w:rsidR="00E518C0" w:rsidRPr="00FF221E" w:rsidRDefault="00E518C0" w:rsidP="00E518C0">
            <w:pPr>
              <w:pStyle w:val="berschrift2"/>
            </w:pPr>
            <w:r>
              <w:t>Wie wird</w:t>
            </w:r>
            <w:r w:rsidRPr="00FF221E">
              <w:t xml:space="preserve"> </w:t>
            </w:r>
            <w:r w:rsidR="002A31CD">
              <w:t>die Einzelstudie</w:t>
            </w:r>
            <w:r>
              <w:t xml:space="preserve"> finanziert? </w:t>
            </w:r>
            <w:r w:rsidRPr="00FF221E">
              <w:t>Wird die Teilnahme vergütet bzw. werden Teilnehmer*innen andere Vorteile zugesagt? Falls eine höhere Vergütung als 12 Euro pro Stunde vorgesehen ist, begründen Sie dies bitte.</w:t>
            </w:r>
          </w:p>
        </w:tc>
      </w:tr>
      <w:tr w:rsidR="00E518C0" w:rsidRPr="00196547" w14:paraId="172372FA" w14:textId="77777777" w:rsidTr="00CB3468">
        <w:tc>
          <w:tcPr>
            <w:tcW w:w="9396" w:type="dxa"/>
          </w:tcPr>
          <w:p w14:paraId="66098AEC" w14:textId="77777777" w:rsidR="00E518C0" w:rsidRDefault="00E518C0" w:rsidP="00CB3468"/>
        </w:tc>
      </w:tr>
      <w:tr w:rsidR="00E518C0" w:rsidRPr="00196547" w14:paraId="7E100835" w14:textId="77777777" w:rsidTr="00E518C0">
        <w:tc>
          <w:tcPr>
            <w:tcW w:w="9396" w:type="dxa"/>
            <w:shd w:val="clear" w:color="auto" w:fill="D9D9D9" w:themeFill="background1" w:themeFillShade="D9"/>
          </w:tcPr>
          <w:p w14:paraId="54A2A13A" w14:textId="6CDEA742" w:rsidR="00E518C0" w:rsidRDefault="00E518C0" w:rsidP="00E518C0">
            <w:pPr>
              <w:pStyle w:val="berschrift2"/>
            </w:pPr>
            <w:r w:rsidRPr="00FF221E">
              <w:t xml:space="preserve">Welche Art von Daten werden </w:t>
            </w:r>
            <w:r>
              <w:t xml:space="preserve">in welchem Umfang </w:t>
            </w:r>
            <w:r w:rsidRPr="00FF221E">
              <w:t>erhoben (Video-/Audioaufnahmen, Blickregistrierung</w:t>
            </w:r>
            <w:r>
              <w:t>, biometrische Daten</w:t>
            </w:r>
            <w:r w:rsidRPr="00FF221E">
              <w:t xml:space="preserve">, Bewegungsdaten etc.)? </w:t>
            </w:r>
            <w:r>
              <w:t>Welche Rückschlüsse sollen aus diesen Daten gezogen werden?</w:t>
            </w:r>
          </w:p>
        </w:tc>
      </w:tr>
      <w:tr w:rsidR="00E518C0" w:rsidRPr="00196547" w14:paraId="5E027F86" w14:textId="77777777" w:rsidTr="00CB3468">
        <w:tc>
          <w:tcPr>
            <w:tcW w:w="9396" w:type="dxa"/>
          </w:tcPr>
          <w:p w14:paraId="49B2736A" w14:textId="77777777" w:rsidR="00E518C0" w:rsidRPr="00FF221E" w:rsidRDefault="00E518C0" w:rsidP="00CB3468"/>
        </w:tc>
      </w:tr>
    </w:tbl>
    <w:p w14:paraId="7193BA4C" w14:textId="77777777" w:rsidR="007F0094" w:rsidRDefault="007F0094" w:rsidP="007F0094"/>
    <w:p w14:paraId="69849080" w14:textId="70F577FD" w:rsidR="00D850A6" w:rsidRDefault="00D850A6" w:rsidP="00D850A6">
      <w:pPr>
        <w:pStyle w:val="Hinweis"/>
        <w:numPr>
          <w:ilvl w:val="0"/>
          <w:numId w:val="27"/>
        </w:numPr>
      </w:pPr>
      <w:r>
        <w:t>Bei der Verwendung von Crowdworking-Plattformen sind sowohl Aspekte der Datenqualität (z.B. auch potenzielle Nutzung von KI-Tools) explizit zu berücksichtigen wie auch ethische Aspekte der Arbeitsbedingungen der für die Arbeit herangezogenen Personen.</w:t>
      </w:r>
    </w:p>
    <w:p w14:paraId="41D4BF5F" w14:textId="77777777" w:rsidR="00D46BD4" w:rsidRDefault="00D46BD4">
      <w:pPr>
        <w:spacing w:after="0"/>
        <w:jc w:val="left"/>
        <w:rPr>
          <w:b/>
          <w:sz w:val="26"/>
        </w:rPr>
      </w:pPr>
      <w:r>
        <w:br w:type="page"/>
      </w:r>
    </w:p>
    <w:p w14:paraId="4B5EE0D5" w14:textId="63FB7C19" w:rsidR="007F0094" w:rsidRDefault="00FA15B8" w:rsidP="00E518C0">
      <w:pPr>
        <w:pStyle w:val="berschrift1"/>
      </w:pPr>
      <w:r>
        <w:lastRenderedPageBreak/>
        <w:t>Selbstverpflichtung</w:t>
      </w:r>
    </w:p>
    <w:p w14:paraId="51AB3E68" w14:textId="77777777" w:rsidR="003E4D13" w:rsidRPr="00664209" w:rsidRDefault="003E4D13" w:rsidP="003E4D13">
      <w:r w:rsidRPr="007D6106">
        <w:t>Die geplanten Forschungsarbeiten werden in Einklang mit den Ethik-Richtlinien der Universität München und den Richtlinien zur Verarbeitung der Daten durchgeführt.</w:t>
      </w:r>
    </w:p>
    <w:p w14:paraId="11E42286" w14:textId="764C3651" w:rsidR="007F0094" w:rsidRPr="00196547" w:rsidRDefault="007F0094" w:rsidP="007F0094">
      <w:r>
        <w:t xml:space="preserve">Die antragstellende Person bestätigt, dass </w:t>
      </w:r>
      <w:r w:rsidR="00FA15B8">
        <w:t xml:space="preserve">sie </w:t>
      </w:r>
      <w:r w:rsidR="002A31CD">
        <w:t>die Einzelstudie</w:t>
      </w:r>
      <w:r w:rsidR="00FA15B8">
        <w:t xml:space="preserve"> gemäß dem in diesem Antrag dargestellten Vorgehen durchführen wird. Für den Fall, dass das erteilte Ethikvotum Auflagen erhält, die nicht explizit eine Neueinreichung des Ethikantrags erfordern, sind diese entsprechend zu berücksichtigen. Ist dies entgegen der Annahme der Ethikkommission nicht möglich, verpflichtet sich die antragstellende Person den Ethikantrag mit einer angepassten Beschreibung des Vorgehens erneut einzureichen.</w:t>
      </w:r>
    </w:p>
    <w:p w14:paraId="779F7B99" w14:textId="77777777" w:rsidR="002673A5" w:rsidRDefault="002673A5" w:rsidP="002673A5"/>
    <w:p w14:paraId="6FD814F5" w14:textId="77777777" w:rsidR="00494E7B" w:rsidRPr="007D6106" w:rsidRDefault="00494E7B" w:rsidP="00494E7B"/>
    <w:p w14:paraId="4FA8EF4B" w14:textId="4AC79E7E" w:rsidR="00494E7B" w:rsidRPr="007D6106" w:rsidRDefault="00494E7B" w:rsidP="00494E7B">
      <w:r w:rsidRPr="007D6106">
        <w:t>_____________________</w:t>
      </w:r>
      <w:r w:rsidRPr="007D6106">
        <w:tab/>
        <w:t>__________________________________</w:t>
      </w:r>
      <w:r w:rsidR="004E4E7A">
        <w:t>_____</w:t>
      </w:r>
    </w:p>
    <w:p w14:paraId="1EF0E67E" w14:textId="03F9A8D4" w:rsidR="00494E7B" w:rsidRPr="007D6106" w:rsidRDefault="00494E7B" w:rsidP="000A0BA7">
      <w:pPr>
        <w:jc w:val="left"/>
      </w:pPr>
      <w:r w:rsidRPr="007D6106">
        <w:t>Ort, Datum</w:t>
      </w:r>
      <w:r w:rsidRPr="007D6106">
        <w:tab/>
      </w:r>
      <w:r w:rsidRPr="007D6106">
        <w:tab/>
      </w:r>
      <w:r w:rsidRPr="007D6106">
        <w:tab/>
        <w:t xml:space="preserve">Unterschrift </w:t>
      </w:r>
      <w:r>
        <w:t xml:space="preserve">der </w:t>
      </w:r>
      <w:r w:rsidRPr="007D6106">
        <w:t>antragstellende</w:t>
      </w:r>
      <w:r>
        <w:t>n</w:t>
      </w:r>
      <w:r w:rsidRPr="007D6106">
        <w:t xml:space="preserve"> Person</w:t>
      </w:r>
      <w:r w:rsidR="001574A9">
        <w:br/>
      </w:r>
      <w:r w:rsidR="001574A9">
        <w:tab/>
      </w:r>
      <w:r w:rsidR="001574A9">
        <w:tab/>
      </w:r>
      <w:r w:rsidR="001574A9">
        <w:tab/>
      </w:r>
      <w:r w:rsidR="001574A9">
        <w:tab/>
        <w:t>und ggf. der unter 2.2 genannten Person</w:t>
      </w:r>
    </w:p>
    <w:p w14:paraId="1AC725E0" w14:textId="77777777" w:rsidR="00494E7B" w:rsidRPr="007D6106" w:rsidRDefault="00494E7B" w:rsidP="00494E7B"/>
    <w:p w14:paraId="0C3A8DDC" w14:textId="283E4548" w:rsidR="007F0094" w:rsidRDefault="007F0094" w:rsidP="002673A5">
      <w:pPr>
        <w:pStyle w:val="berschrift1"/>
      </w:pPr>
      <w:r>
        <w:br w:type="column"/>
      </w:r>
      <w:r w:rsidR="002673A5">
        <w:lastRenderedPageBreak/>
        <w:t>Fast-Track-</w:t>
      </w:r>
      <w:r w:rsidRPr="003F2C01">
        <w:t xml:space="preserve">Fragebogen </w:t>
      </w:r>
      <w:r w:rsidR="002673A5">
        <w:t>(optional, s. 1.</w:t>
      </w:r>
      <w:r w:rsidR="00FF05D7">
        <w:t>9</w:t>
      </w:r>
      <w:r w:rsidR="002673A5">
        <w:t>)</w:t>
      </w:r>
    </w:p>
    <w:p w14:paraId="4A911E6E" w14:textId="7530B576" w:rsidR="007F0094" w:rsidRPr="00D91E9D" w:rsidRDefault="007F0094" w:rsidP="000A0BA7">
      <w:pPr>
        <w:pStyle w:val="Hinweis"/>
      </w:pPr>
      <w:r w:rsidRPr="00D91E9D">
        <w:t xml:space="preserve">Dies ist der gleiche Fragebogen, der auch im </w:t>
      </w:r>
      <w:r w:rsidR="00A819D6" w:rsidRPr="00D91E9D">
        <w:t>Fast-Track</w:t>
      </w:r>
      <w:r w:rsidRPr="00D91E9D">
        <w:t>-Verfahren verwendet wird. Dieser kann optional ausgefüllt werden</w:t>
      </w:r>
      <w:r w:rsidR="002673A5" w:rsidRPr="00D91E9D">
        <w:t xml:space="preserve">, wenn zusätzlich zum regulären Votum ein </w:t>
      </w:r>
      <w:r w:rsidR="00A819D6" w:rsidRPr="00D91E9D">
        <w:t>Fast-Track</w:t>
      </w:r>
      <w:r w:rsidR="002673A5" w:rsidRPr="00D91E9D">
        <w:t>-Votum erwünscht ist.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7"/>
        <w:gridCol w:w="709"/>
        <w:gridCol w:w="713"/>
      </w:tblGrid>
      <w:tr w:rsidR="003F49E8" w:rsidRPr="00655874" w14:paraId="2AF41EEB" w14:textId="77777777" w:rsidTr="00B902EC">
        <w:tc>
          <w:tcPr>
            <w:tcW w:w="8217" w:type="dxa"/>
            <w:shd w:val="clear" w:color="auto" w:fill="D9D9D9" w:themeFill="background1" w:themeFillShade="D9"/>
            <w:vAlign w:val="center"/>
          </w:tcPr>
          <w:p w14:paraId="60E0F3BF" w14:textId="77777777" w:rsidR="003F49E8" w:rsidRPr="00655874" w:rsidRDefault="003F49E8" w:rsidP="00E62020"/>
        </w:tc>
        <w:tc>
          <w:tcPr>
            <w:tcW w:w="709" w:type="dxa"/>
            <w:shd w:val="clear" w:color="auto" w:fill="D9D9D9" w:themeFill="background1" w:themeFillShade="D9"/>
          </w:tcPr>
          <w:p w14:paraId="30F3E385" w14:textId="77777777" w:rsidR="003F49E8" w:rsidRPr="00655874" w:rsidRDefault="003F49E8" w:rsidP="00E62020">
            <w:pPr>
              <w:jc w:val="center"/>
            </w:pPr>
            <w:r w:rsidRPr="00655874">
              <w:t>ja</w:t>
            </w:r>
          </w:p>
        </w:tc>
        <w:tc>
          <w:tcPr>
            <w:tcW w:w="708" w:type="dxa"/>
            <w:shd w:val="clear" w:color="auto" w:fill="D9D9D9" w:themeFill="background1" w:themeFillShade="D9"/>
          </w:tcPr>
          <w:p w14:paraId="176C25D5" w14:textId="77777777" w:rsidR="003F49E8" w:rsidRPr="00655874" w:rsidRDefault="003F49E8" w:rsidP="00E62020">
            <w:pPr>
              <w:jc w:val="center"/>
            </w:pPr>
            <w:r w:rsidRPr="00655874">
              <w:t>nein</w:t>
            </w:r>
          </w:p>
        </w:tc>
      </w:tr>
      <w:tr w:rsidR="003F49E8" w:rsidRPr="00655874" w14:paraId="091F76BD" w14:textId="77777777" w:rsidTr="00B902EC">
        <w:tc>
          <w:tcPr>
            <w:tcW w:w="8217" w:type="dxa"/>
            <w:shd w:val="clear" w:color="auto" w:fill="E2EFD9" w:themeFill="accent6" w:themeFillTint="33"/>
          </w:tcPr>
          <w:p w14:paraId="7252DC3C" w14:textId="77777777" w:rsidR="003F49E8" w:rsidRPr="00655874" w:rsidRDefault="003F49E8" w:rsidP="00E62020">
            <w:pPr>
              <w:ind w:left="602" w:hanging="578"/>
            </w:pPr>
            <w:r>
              <w:t>1.1</w:t>
            </w:r>
            <w:r w:rsidRPr="00655874">
              <w:t xml:space="preserve"> </w:t>
            </w:r>
            <w:r w:rsidRPr="00655874">
              <w:tab/>
            </w:r>
            <w:r>
              <w:t>Die Teilnahme an der Studie ist freiwillig und es gibt jederzeit die Möglichkeit zum folgenlosen Rücktritt von der Studie. Die Teilnehmenden werden darüber explizit informiert, eine Bereitschaftserklärung zur Teilnahme wird eingeholt und dokumentiert.</w:t>
            </w:r>
          </w:p>
        </w:tc>
        <w:tc>
          <w:tcPr>
            <w:tcW w:w="709" w:type="dxa"/>
            <w:shd w:val="clear" w:color="auto" w:fill="E2EFD9" w:themeFill="accent6" w:themeFillTint="33"/>
          </w:tcPr>
          <w:p w14:paraId="6FD7D2D8" w14:textId="77777777" w:rsidR="003F49E8" w:rsidRPr="00655874" w:rsidRDefault="003F49E8" w:rsidP="00E62020"/>
        </w:tc>
        <w:tc>
          <w:tcPr>
            <w:tcW w:w="708" w:type="dxa"/>
            <w:shd w:val="clear" w:color="auto" w:fill="E2EFD9" w:themeFill="accent6" w:themeFillTint="33"/>
          </w:tcPr>
          <w:p w14:paraId="45C09BA2" w14:textId="77777777" w:rsidR="003F49E8" w:rsidRPr="00655874" w:rsidRDefault="003F49E8" w:rsidP="00E62020"/>
        </w:tc>
      </w:tr>
      <w:tr w:rsidR="003F49E8" w:rsidRPr="00655874" w14:paraId="0E9DC9E4" w14:textId="77777777" w:rsidTr="00B902EC">
        <w:tc>
          <w:tcPr>
            <w:tcW w:w="8217" w:type="dxa"/>
            <w:shd w:val="clear" w:color="auto" w:fill="E2EFD9" w:themeFill="accent6" w:themeFillTint="33"/>
          </w:tcPr>
          <w:p w14:paraId="171ADED2" w14:textId="77777777" w:rsidR="003F49E8" w:rsidRDefault="003F49E8" w:rsidP="00E62020">
            <w:pPr>
              <w:ind w:left="602" w:hanging="578"/>
            </w:pPr>
            <w:r>
              <w:t>1.2</w:t>
            </w:r>
            <w:r w:rsidRPr="00655874">
              <w:tab/>
            </w:r>
            <w:r>
              <w:t>Die Teilnehmenden werden über Dauer der Untersuchung, Belastungen und Risiken, Vergütung und andere Zusagen, das Recht zur Widerrufung ihrer Bereitschaftserklärung, die Nutzung personenbezogener Daten (inkl. Anonymisierung), sowie ihre Rechte nach der DSGVO informiert und die Kenntnisnahme wird dokumentiert.</w:t>
            </w:r>
          </w:p>
        </w:tc>
        <w:tc>
          <w:tcPr>
            <w:tcW w:w="709" w:type="dxa"/>
            <w:shd w:val="clear" w:color="auto" w:fill="E2EFD9" w:themeFill="accent6" w:themeFillTint="33"/>
          </w:tcPr>
          <w:p w14:paraId="7CE2CD91" w14:textId="77777777" w:rsidR="003F49E8" w:rsidRPr="00655874" w:rsidRDefault="003F49E8" w:rsidP="00E62020"/>
        </w:tc>
        <w:tc>
          <w:tcPr>
            <w:tcW w:w="708" w:type="dxa"/>
            <w:shd w:val="clear" w:color="auto" w:fill="E2EFD9" w:themeFill="accent6" w:themeFillTint="33"/>
          </w:tcPr>
          <w:p w14:paraId="23F5251F" w14:textId="77777777" w:rsidR="003F49E8" w:rsidRPr="00655874" w:rsidRDefault="003F49E8" w:rsidP="00E62020"/>
        </w:tc>
      </w:tr>
      <w:tr w:rsidR="003F49E8" w:rsidRPr="00655874" w14:paraId="66B2BBBC" w14:textId="77777777" w:rsidTr="00B902EC">
        <w:tc>
          <w:tcPr>
            <w:tcW w:w="8217" w:type="dxa"/>
            <w:shd w:val="clear" w:color="auto" w:fill="E2EFD9" w:themeFill="accent6" w:themeFillTint="33"/>
          </w:tcPr>
          <w:p w14:paraId="5656E913" w14:textId="77777777" w:rsidR="003F49E8" w:rsidRPr="00655874" w:rsidRDefault="003F49E8" w:rsidP="00E62020">
            <w:pPr>
              <w:ind w:left="602" w:hanging="578"/>
            </w:pPr>
            <w:r>
              <w:t>1.3</w:t>
            </w:r>
            <w:r w:rsidRPr="00655874">
              <w:tab/>
            </w:r>
            <w:r>
              <w:t xml:space="preserve">Die verantwortliche betreuende Person ist Teil des wissenschaftlichen Personals der LMU München (wissenschaftliche </w:t>
            </w:r>
            <w:proofErr w:type="spellStart"/>
            <w:r>
              <w:t>Mitarbeiter:in</w:t>
            </w:r>
            <w:proofErr w:type="spellEnd"/>
            <w:r>
              <w:t xml:space="preserve">, </w:t>
            </w:r>
            <w:proofErr w:type="spellStart"/>
            <w:r>
              <w:t>Professor:in</w:t>
            </w:r>
            <w:proofErr w:type="spellEnd"/>
            <w:r>
              <w:t xml:space="preserve">). Diese hat die Möglichkeit den Studienverlauf regelmäßig zu überwachen, kommt dem nach und hat die </w:t>
            </w:r>
            <w:proofErr w:type="gramStart"/>
            <w:r>
              <w:t>Möglichkeit</w:t>
            </w:r>
            <w:proofErr w:type="gramEnd"/>
            <w:r>
              <w:t xml:space="preserve"> wenn nötig in den Studienverlauf mit Weisungen einzugreifen.</w:t>
            </w:r>
          </w:p>
        </w:tc>
        <w:tc>
          <w:tcPr>
            <w:tcW w:w="709" w:type="dxa"/>
            <w:shd w:val="clear" w:color="auto" w:fill="E2EFD9" w:themeFill="accent6" w:themeFillTint="33"/>
          </w:tcPr>
          <w:p w14:paraId="5F384F0C" w14:textId="77777777" w:rsidR="003F49E8" w:rsidRPr="00655874" w:rsidRDefault="003F49E8" w:rsidP="00E62020"/>
        </w:tc>
        <w:tc>
          <w:tcPr>
            <w:tcW w:w="708" w:type="dxa"/>
            <w:shd w:val="clear" w:color="auto" w:fill="E2EFD9" w:themeFill="accent6" w:themeFillTint="33"/>
          </w:tcPr>
          <w:p w14:paraId="0E3D74B3" w14:textId="77777777" w:rsidR="003F49E8" w:rsidRPr="00655874" w:rsidRDefault="003F49E8" w:rsidP="00E62020"/>
        </w:tc>
      </w:tr>
      <w:tr w:rsidR="003F49E8" w:rsidRPr="00655874" w14:paraId="77EFC7C0" w14:textId="77777777" w:rsidTr="00B902EC">
        <w:tc>
          <w:tcPr>
            <w:tcW w:w="8217" w:type="dxa"/>
            <w:shd w:val="clear" w:color="auto" w:fill="E2EFD9" w:themeFill="accent6" w:themeFillTint="33"/>
          </w:tcPr>
          <w:p w14:paraId="71D90ACA" w14:textId="77777777" w:rsidR="003F49E8" w:rsidRPr="00655874" w:rsidRDefault="003F49E8" w:rsidP="00E62020">
            <w:pPr>
              <w:ind w:left="602" w:hanging="578"/>
            </w:pPr>
            <w:r>
              <w:t>1.4</w:t>
            </w:r>
            <w:r w:rsidRPr="00655874">
              <w:tab/>
            </w:r>
            <w:r>
              <w:t>Die Studie wird hauptverantwortlich von Personen, die der LMU angehören, verantwortet und durchgeführt. Studierende sind Mitglieder der LMU.</w:t>
            </w:r>
          </w:p>
        </w:tc>
        <w:tc>
          <w:tcPr>
            <w:tcW w:w="709" w:type="dxa"/>
            <w:shd w:val="clear" w:color="auto" w:fill="E2EFD9" w:themeFill="accent6" w:themeFillTint="33"/>
          </w:tcPr>
          <w:p w14:paraId="2E7FCC03" w14:textId="77777777" w:rsidR="003F49E8" w:rsidRPr="00655874" w:rsidRDefault="003F49E8" w:rsidP="00E62020"/>
        </w:tc>
        <w:tc>
          <w:tcPr>
            <w:tcW w:w="708" w:type="dxa"/>
            <w:shd w:val="clear" w:color="auto" w:fill="E2EFD9" w:themeFill="accent6" w:themeFillTint="33"/>
          </w:tcPr>
          <w:p w14:paraId="77C266D4" w14:textId="77777777" w:rsidR="003F49E8" w:rsidRPr="00655874" w:rsidRDefault="003F49E8" w:rsidP="00E62020"/>
        </w:tc>
      </w:tr>
      <w:tr w:rsidR="003F49E8" w:rsidRPr="00655874" w14:paraId="4440F9DA" w14:textId="77777777" w:rsidTr="00B902EC">
        <w:tc>
          <w:tcPr>
            <w:tcW w:w="8217" w:type="dxa"/>
            <w:shd w:val="clear" w:color="auto" w:fill="E2EFD9" w:themeFill="accent6" w:themeFillTint="33"/>
          </w:tcPr>
          <w:p w14:paraId="44CF10CD" w14:textId="630C2DF7" w:rsidR="003F49E8" w:rsidRPr="00655874" w:rsidRDefault="003F49E8" w:rsidP="00E62020">
            <w:pPr>
              <w:ind w:left="602" w:hanging="578"/>
            </w:pPr>
            <w:r w:rsidRPr="00655874">
              <w:t>1</w:t>
            </w:r>
            <w:r w:rsidR="004E624B">
              <w:t>.</w:t>
            </w:r>
            <w:r>
              <w:t>5</w:t>
            </w:r>
            <w:r w:rsidRPr="00655874">
              <w:tab/>
            </w:r>
            <w:r>
              <w:t>Die erhobenen personenbezogenen Daten werden im ersten Schritt nach der Datenerhebung ausschließlich von Personen, die der LMU angehören, verarbeitet.</w:t>
            </w:r>
          </w:p>
        </w:tc>
        <w:tc>
          <w:tcPr>
            <w:tcW w:w="709" w:type="dxa"/>
            <w:shd w:val="clear" w:color="auto" w:fill="E2EFD9" w:themeFill="accent6" w:themeFillTint="33"/>
          </w:tcPr>
          <w:p w14:paraId="56C472A5" w14:textId="77777777" w:rsidR="003F49E8" w:rsidRPr="00655874" w:rsidRDefault="003F49E8" w:rsidP="00E62020"/>
        </w:tc>
        <w:tc>
          <w:tcPr>
            <w:tcW w:w="708" w:type="dxa"/>
            <w:shd w:val="clear" w:color="auto" w:fill="E2EFD9" w:themeFill="accent6" w:themeFillTint="33"/>
          </w:tcPr>
          <w:p w14:paraId="496F0C8B" w14:textId="77777777" w:rsidR="003F49E8" w:rsidRPr="00655874" w:rsidRDefault="003F49E8" w:rsidP="00E62020"/>
        </w:tc>
      </w:tr>
      <w:tr w:rsidR="003F49E8" w:rsidRPr="00655874" w14:paraId="581D43BB" w14:textId="77777777" w:rsidTr="00B902EC">
        <w:tc>
          <w:tcPr>
            <w:tcW w:w="8217" w:type="dxa"/>
            <w:shd w:val="clear" w:color="auto" w:fill="FBE4D5" w:themeFill="accent2" w:themeFillTint="33"/>
            <w:vAlign w:val="center"/>
          </w:tcPr>
          <w:p w14:paraId="0BBDF35F" w14:textId="77777777" w:rsidR="003F49E8" w:rsidRPr="00655874" w:rsidRDefault="003F49E8" w:rsidP="00E62020">
            <w:pPr>
              <w:ind w:left="602" w:hanging="578"/>
            </w:pPr>
            <w:r>
              <w:t>2.</w:t>
            </w:r>
            <w:r w:rsidRPr="00655874">
              <w:t>1</w:t>
            </w:r>
            <w:r w:rsidRPr="00655874">
              <w:tab/>
              <w:t>Werden an der Studie Personen teilnehmen, die einer besonders verletz</w:t>
            </w:r>
            <w:r w:rsidRPr="00655874">
              <w:softHyphen/>
              <w:t>li</w:t>
            </w:r>
            <w:r w:rsidRPr="00655874">
              <w:softHyphen/>
              <w:t>chen Gruppe angehören oder die nicht selbst ihre Zustim</w:t>
            </w:r>
            <w:r w:rsidRPr="00655874">
              <w:softHyphen/>
              <w:t>mung zur Teil</w:t>
            </w:r>
            <w:r w:rsidRPr="00655874">
              <w:softHyphen/>
              <w:t>nah</w:t>
            </w:r>
            <w:r w:rsidRPr="00655874">
              <w:softHyphen/>
              <w:t xml:space="preserve">me geben können (z.B. </w:t>
            </w:r>
            <w:r w:rsidRPr="007055E1">
              <w:t>Kinder und Jugendliche unter 14 Jahren</w:t>
            </w:r>
            <w:r w:rsidRPr="00655874">
              <w:t xml:space="preserve">, Menschen mit Lernschwäche, </w:t>
            </w:r>
            <w:r>
              <w:t xml:space="preserve">Senioren, </w:t>
            </w:r>
            <w:r w:rsidRPr="00655874">
              <w:t xml:space="preserve">Menschen </w:t>
            </w:r>
            <w:r>
              <w:t>mit körperlicher oder kognitiver Behinderung</w:t>
            </w:r>
            <w:r w:rsidRPr="00655874">
              <w:t>)?</w:t>
            </w:r>
          </w:p>
        </w:tc>
        <w:tc>
          <w:tcPr>
            <w:tcW w:w="709" w:type="dxa"/>
            <w:shd w:val="clear" w:color="auto" w:fill="FBE4D5" w:themeFill="accent2" w:themeFillTint="33"/>
          </w:tcPr>
          <w:p w14:paraId="112E2874" w14:textId="77777777" w:rsidR="003F49E8" w:rsidRPr="00655874" w:rsidRDefault="003F49E8" w:rsidP="00E62020"/>
        </w:tc>
        <w:tc>
          <w:tcPr>
            <w:tcW w:w="708" w:type="dxa"/>
            <w:shd w:val="clear" w:color="auto" w:fill="FBE4D5" w:themeFill="accent2" w:themeFillTint="33"/>
          </w:tcPr>
          <w:p w14:paraId="32D2B2AC" w14:textId="77777777" w:rsidR="003F49E8" w:rsidRPr="00655874" w:rsidRDefault="003F49E8" w:rsidP="00E62020"/>
        </w:tc>
      </w:tr>
      <w:tr w:rsidR="003F49E8" w:rsidRPr="00655874" w14:paraId="4DBE38DC" w14:textId="77777777" w:rsidTr="00B902EC">
        <w:tc>
          <w:tcPr>
            <w:tcW w:w="8217" w:type="dxa"/>
            <w:shd w:val="clear" w:color="auto" w:fill="FBE4D5" w:themeFill="accent2" w:themeFillTint="33"/>
          </w:tcPr>
          <w:p w14:paraId="75BC2F34" w14:textId="77777777" w:rsidR="003F49E8" w:rsidRPr="00655874" w:rsidRDefault="003F49E8" w:rsidP="00E62020">
            <w:pPr>
              <w:ind w:left="602" w:hanging="578"/>
            </w:pPr>
            <w:r>
              <w:t>2.</w:t>
            </w:r>
            <w:r w:rsidRPr="00655874">
              <w:t>2</w:t>
            </w:r>
            <w:r w:rsidRPr="00655874">
              <w:tab/>
              <w:t>Ist es erforderlich, dass Personen an der Studie teilnehmen, ohne zu die</w:t>
            </w:r>
            <w:r w:rsidRPr="00655874">
              <w:softHyphen/>
              <w:t>sem Zeitpunkt hierüber informiert zu sein oder ihre Einwilligung gegeben zu haben (z.B. bei verdeckter Beobachtung)?</w:t>
            </w:r>
          </w:p>
        </w:tc>
        <w:tc>
          <w:tcPr>
            <w:tcW w:w="709" w:type="dxa"/>
            <w:shd w:val="clear" w:color="auto" w:fill="FBE4D5" w:themeFill="accent2" w:themeFillTint="33"/>
          </w:tcPr>
          <w:p w14:paraId="4F6BC8AA" w14:textId="77777777" w:rsidR="003F49E8" w:rsidRPr="00655874" w:rsidRDefault="003F49E8" w:rsidP="00E62020"/>
        </w:tc>
        <w:tc>
          <w:tcPr>
            <w:tcW w:w="708" w:type="dxa"/>
            <w:shd w:val="clear" w:color="auto" w:fill="FBE4D5" w:themeFill="accent2" w:themeFillTint="33"/>
          </w:tcPr>
          <w:p w14:paraId="74FDF573" w14:textId="77777777" w:rsidR="003F49E8" w:rsidRPr="00655874" w:rsidRDefault="003F49E8" w:rsidP="00E62020"/>
        </w:tc>
      </w:tr>
      <w:tr w:rsidR="003F49E8" w:rsidRPr="00655874" w14:paraId="5B7ECF52" w14:textId="77777777" w:rsidTr="00B902EC">
        <w:tc>
          <w:tcPr>
            <w:tcW w:w="8217" w:type="dxa"/>
            <w:shd w:val="clear" w:color="auto" w:fill="FBE4D5" w:themeFill="accent2" w:themeFillTint="33"/>
          </w:tcPr>
          <w:p w14:paraId="159821F9" w14:textId="77777777" w:rsidR="003F49E8" w:rsidRPr="00655874" w:rsidRDefault="003F49E8" w:rsidP="00E62020">
            <w:pPr>
              <w:ind w:left="602" w:hanging="578"/>
            </w:pPr>
            <w:r>
              <w:t>2.</w:t>
            </w:r>
            <w:r w:rsidRPr="00655874">
              <w:t>3</w:t>
            </w:r>
            <w:r w:rsidRPr="00655874">
              <w:tab/>
              <w:t>Wird in der Studie verdeckte Beobachtung oder eine andere Methode eingesetzt, bei der informierte Einwilligung, lückenlose Aufklärung der Teil</w:t>
            </w:r>
            <w:r w:rsidRPr="00655874">
              <w:softHyphen/>
              <w:t>nehmer</w:t>
            </w:r>
            <w:r>
              <w:t>*i</w:t>
            </w:r>
            <w:r w:rsidRPr="00655874">
              <w:t xml:space="preserve">nnen und/oder die Möglichkeit einer </w:t>
            </w:r>
            <w:r>
              <w:t>anschließenden Daten</w:t>
            </w:r>
            <w:r>
              <w:softHyphen/>
              <w:t>lö</w:t>
            </w:r>
            <w:r w:rsidRPr="00655874">
              <w:t xml:space="preserve">schung nicht gewährleistet ist?  </w:t>
            </w:r>
          </w:p>
        </w:tc>
        <w:tc>
          <w:tcPr>
            <w:tcW w:w="709" w:type="dxa"/>
            <w:shd w:val="clear" w:color="auto" w:fill="FBE4D5" w:themeFill="accent2" w:themeFillTint="33"/>
          </w:tcPr>
          <w:p w14:paraId="085BFCF7" w14:textId="77777777" w:rsidR="003F49E8" w:rsidRPr="00655874" w:rsidRDefault="003F49E8" w:rsidP="00E62020"/>
        </w:tc>
        <w:tc>
          <w:tcPr>
            <w:tcW w:w="708" w:type="dxa"/>
            <w:shd w:val="clear" w:color="auto" w:fill="FBE4D5" w:themeFill="accent2" w:themeFillTint="33"/>
          </w:tcPr>
          <w:p w14:paraId="4C04495A" w14:textId="77777777" w:rsidR="003F49E8" w:rsidRPr="00655874" w:rsidRDefault="003F49E8" w:rsidP="00E62020"/>
        </w:tc>
      </w:tr>
      <w:tr w:rsidR="003F49E8" w:rsidRPr="00655874" w14:paraId="32708766" w14:textId="77777777" w:rsidTr="00B902EC">
        <w:tc>
          <w:tcPr>
            <w:tcW w:w="8217" w:type="dxa"/>
            <w:shd w:val="clear" w:color="auto" w:fill="FBE4D5" w:themeFill="accent2" w:themeFillTint="33"/>
          </w:tcPr>
          <w:p w14:paraId="2AE45D86" w14:textId="77777777" w:rsidR="003F49E8" w:rsidRPr="00655874" w:rsidRDefault="003F49E8" w:rsidP="00E62020">
            <w:pPr>
              <w:ind w:left="602" w:hanging="578"/>
            </w:pPr>
            <w:r>
              <w:t>2.</w:t>
            </w:r>
            <w:r w:rsidRPr="00655874">
              <w:t>4</w:t>
            </w:r>
            <w:r w:rsidRPr="00655874">
              <w:tab/>
              <w:t>Wird die Studie Fragen zu Themen beinhalten, die für die Befragten von intimer Natur sind oder deren Beantwortung als stigmatisierend wahr</w:t>
            </w:r>
            <w:r w:rsidRPr="00655874">
              <w:softHyphen/>
              <w:t>ge</w:t>
            </w:r>
            <w:r w:rsidRPr="00655874">
              <w:softHyphen/>
              <w:t>nommen werden kann (z.B. zu illegalem oder deviantem Verhalten oder zu sexuellen Präferenzen)?</w:t>
            </w:r>
          </w:p>
        </w:tc>
        <w:tc>
          <w:tcPr>
            <w:tcW w:w="709" w:type="dxa"/>
            <w:shd w:val="clear" w:color="auto" w:fill="FBE4D5" w:themeFill="accent2" w:themeFillTint="33"/>
          </w:tcPr>
          <w:p w14:paraId="15E4A444" w14:textId="77777777" w:rsidR="003F49E8" w:rsidRPr="00655874" w:rsidRDefault="003F49E8" w:rsidP="00E62020"/>
        </w:tc>
        <w:tc>
          <w:tcPr>
            <w:tcW w:w="708" w:type="dxa"/>
            <w:shd w:val="clear" w:color="auto" w:fill="FBE4D5" w:themeFill="accent2" w:themeFillTint="33"/>
          </w:tcPr>
          <w:p w14:paraId="7F7E7C39" w14:textId="77777777" w:rsidR="003F49E8" w:rsidRPr="00655874" w:rsidRDefault="003F49E8" w:rsidP="00E62020"/>
        </w:tc>
      </w:tr>
      <w:tr w:rsidR="003F49E8" w:rsidRPr="00655874" w14:paraId="68891C89" w14:textId="77777777" w:rsidTr="00B902EC">
        <w:tc>
          <w:tcPr>
            <w:tcW w:w="8217" w:type="dxa"/>
            <w:shd w:val="clear" w:color="auto" w:fill="FBE4D5" w:themeFill="accent2" w:themeFillTint="33"/>
          </w:tcPr>
          <w:p w14:paraId="22073517" w14:textId="77777777" w:rsidR="003F49E8" w:rsidRPr="00655874" w:rsidRDefault="003F49E8" w:rsidP="00E62020">
            <w:pPr>
              <w:ind w:left="602" w:hanging="578"/>
            </w:pPr>
            <w:r>
              <w:t>2.</w:t>
            </w:r>
            <w:r w:rsidRPr="00655874">
              <w:t>5</w:t>
            </w:r>
            <w:r w:rsidRPr="00655874">
              <w:tab/>
              <w:t>Beinhaltet die Studie eine aktive Täuschung der Teilnehmer</w:t>
            </w:r>
            <w:r>
              <w:t>*i</w:t>
            </w:r>
            <w:r w:rsidRPr="00655874">
              <w:t>nnen oder wird den Teilnehmer</w:t>
            </w:r>
            <w:r>
              <w:t>*i</w:t>
            </w:r>
            <w:r w:rsidRPr="00655874">
              <w:t>nnen gezielt Information vorenthalten? (Das Vorenthalten der Hypothese fällt nicht in diese Kategorie.)</w:t>
            </w:r>
          </w:p>
        </w:tc>
        <w:tc>
          <w:tcPr>
            <w:tcW w:w="709" w:type="dxa"/>
            <w:shd w:val="clear" w:color="auto" w:fill="FBE4D5" w:themeFill="accent2" w:themeFillTint="33"/>
          </w:tcPr>
          <w:p w14:paraId="098C6F74" w14:textId="77777777" w:rsidR="003F49E8" w:rsidRPr="00655874" w:rsidRDefault="003F49E8" w:rsidP="00E62020"/>
        </w:tc>
        <w:tc>
          <w:tcPr>
            <w:tcW w:w="708" w:type="dxa"/>
            <w:shd w:val="clear" w:color="auto" w:fill="FBE4D5" w:themeFill="accent2" w:themeFillTint="33"/>
          </w:tcPr>
          <w:p w14:paraId="6B9C5C2D" w14:textId="77777777" w:rsidR="003F49E8" w:rsidRPr="00655874" w:rsidRDefault="003F49E8" w:rsidP="00E62020"/>
        </w:tc>
      </w:tr>
      <w:tr w:rsidR="003F49E8" w:rsidRPr="00655874" w14:paraId="211174D0" w14:textId="77777777" w:rsidTr="00B902EC">
        <w:tc>
          <w:tcPr>
            <w:tcW w:w="8217" w:type="dxa"/>
            <w:shd w:val="clear" w:color="auto" w:fill="FBE4D5" w:themeFill="accent2" w:themeFillTint="33"/>
          </w:tcPr>
          <w:p w14:paraId="6F18AD13" w14:textId="77777777" w:rsidR="003F49E8" w:rsidRPr="00655874" w:rsidRDefault="003F49E8" w:rsidP="00E62020">
            <w:pPr>
              <w:ind w:left="602" w:hanging="578"/>
            </w:pPr>
            <w:r>
              <w:t>2.</w:t>
            </w:r>
            <w:r w:rsidRPr="00655874">
              <w:t>6</w:t>
            </w:r>
            <w:r w:rsidRPr="00655874">
              <w:tab/>
              <w:t xml:space="preserve">Besteht das Risiko, dass die Studie </w:t>
            </w:r>
            <w:proofErr w:type="gramStart"/>
            <w:r w:rsidRPr="00655874">
              <w:t>bei den Teilnehmer</w:t>
            </w:r>
            <w:proofErr w:type="gramEnd"/>
            <w:r>
              <w:t>*i</w:t>
            </w:r>
            <w:r w:rsidRPr="00655874">
              <w:t>nnen psychischen Stress, Furcht, Erschöpfung oder andere negative</w:t>
            </w:r>
            <w:r>
              <w:t>n</w:t>
            </w:r>
            <w:r w:rsidRPr="00655874">
              <w:t xml:space="preserve"> Effekte hervorruft, die über das im Alltag zu erwartende Maß hinausgehen?</w:t>
            </w:r>
          </w:p>
        </w:tc>
        <w:tc>
          <w:tcPr>
            <w:tcW w:w="709" w:type="dxa"/>
            <w:shd w:val="clear" w:color="auto" w:fill="FBE4D5" w:themeFill="accent2" w:themeFillTint="33"/>
          </w:tcPr>
          <w:p w14:paraId="20B4B507" w14:textId="77777777" w:rsidR="003F49E8" w:rsidRPr="00655874" w:rsidRDefault="003F49E8" w:rsidP="00E62020"/>
        </w:tc>
        <w:tc>
          <w:tcPr>
            <w:tcW w:w="708" w:type="dxa"/>
            <w:shd w:val="clear" w:color="auto" w:fill="FBE4D5" w:themeFill="accent2" w:themeFillTint="33"/>
          </w:tcPr>
          <w:p w14:paraId="4F91A270" w14:textId="77777777" w:rsidR="003F49E8" w:rsidRPr="00655874" w:rsidRDefault="003F49E8" w:rsidP="00E62020"/>
        </w:tc>
      </w:tr>
      <w:tr w:rsidR="003F49E8" w:rsidRPr="00655874" w14:paraId="7A5EA2E7" w14:textId="77777777" w:rsidTr="00B902EC">
        <w:tc>
          <w:tcPr>
            <w:tcW w:w="8217" w:type="dxa"/>
            <w:shd w:val="clear" w:color="auto" w:fill="FBE4D5" w:themeFill="accent2" w:themeFillTint="33"/>
          </w:tcPr>
          <w:p w14:paraId="35BB0609" w14:textId="77777777" w:rsidR="003F49E8" w:rsidRPr="00655874" w:rsidRDefault="003F49E8" w:rsidP="00E62020">
            <w:pPr>
              <w:ind w:left="602" w:hanging="578"/>
            </w:pPr>
            <w:r>
              <w:t>2.</w:t>
            </w:r>
            <w:r w:rsidRPr="00655874">
              <w:t>7</w:t>
            </w:r>
            <w:r w:rsidRPr="00655874">
              <w:tab/>
              <w:t xml:space="preserve">Besteht das Risiko, dass die Studie </w:t>
            </w:r>
            <w:proofErr w:type="gramStart"/>
            <w:r w:rsidRPr="00655874">
              <w:t>bei den Teilnehmer</w:t>
            </w:r>
            <w:proofErr w:type="gramEnd"/>
            <w:r>
              <w:t>*i</w:t>
            </w:r>
            <w:r w:rsidRPr="00655874">
              <w:t>nnen Schmerzen</w:t>
            </w:r>
            <w:r>
              <w:t>, Unwohlsein</w:t>
            </w:r>
            <w:r w:rsidRPr="00655874">
              <w:t xml:space="preserve"> oder mehr als nur mildes Unbehagen hervorruft?</w:t>
            </w:r>
          </w:p>
        </w:tc>
        <w:tc>
          <w:tcPr>
            <w:tcW w:w="709" w:type="dxa"/>
            <w:shd w:val="clear" w:color="auto" w:fill="FBE4D5" w:themeFill="accent2" w:themeFillTint="33"/>
          </w:tcPr>
          <w:p w14:paraId="62E36321" w14:textId="77777777" w:rsidR="003F49E8" w:rsidRPr="00655874" w:rsidRDefault="003F49E8" w:rsidP="00E62020"/>
        </w:tc>
        <w:tc>
          <w:tcPr>
            <w:tcW w:w="708" w:type="dxa"/>
            <w:shd w:val="clear" w:color="auto" w:fill="FBE4D5" w:themeFill="accent2" w:themeFillTint="33"/>
          </w:tcPr>
          <w:p w14:paraId="485EDD5A" w14:textId="77777777" w:rsidR="003F49E8" w:rsidRPr="00655874" w:rsidRDefault="003F49E8" w:rsidP="00E62020"/>
        </w:tc>
      </w:tr>
      <w:tr w:rsidR="003F49E8" w:rsidRPr="00655874" w14:paraId="3FF0F20B" w14:textId="77777777" w:rsidTr="00B902EC">
        <w:tc>
          <w:tcPr>
            <w:tcW w:w="8217" w:type="dxa"/>
            <w:shd w:val="clear" w:color="auto" w:fill="FBE4D5" w:themeFill="accent2" w:themeFillTint="33"/>
          </w:tcPr>
          <w:p w14:paraId="1B9C76A0" w14:textId="77777777" w:rsidR="003F49E8" w:rsidRPr="00655874" w:rsidRDefault="003F49E8" w:rsidP="00E62020">
            <w:pPr>
              <w:ind w:left="602" w:hanging="578"/>
            </w:pPr>
            <w:r>
              <w:lastRenderedPageBreak/>
              <w:t>2.</w:t>
            </w:r>
            <w:r w:rsidRPr="00655874">
              <w:t>8</w:t>
            </w:r>
            <w:r w:rsidRPr="00655874">
              <w:tab/>
              <w:t>Werden den Teilnehmer</w:t>
            </w:r>
            <w:r>
              <w:t>*i</w:t>
            </w:r>
            <w:r w:rsidRPr="00655874">
              <w:t>nnen in der Studie Medikamente, Placebos oder andere Substanzen (z.B. Nahrungsmittel, Getränke, Vitamin</w:t>
            </w:r>
            <w:r w:rsidRPr="00655874">
              <w:softHyphen/>
              <w:t>prä</w:t>
            </w:r>
            <w:r w:rsidRPr="00655874">
              <w:softHyphen/>
              <w:t>parate) verabreicht oder werden die Teilnehmer</w:t>
            </w:r>
            <w:r>
              <w:t>*i</w:t>
            </w:r>
            <w:r w:rsidRPr="00655874">
              <w:t>nnen irgend</w:t>
            </w:r>
            <w:r w:rsidRPr="00655874">
              <w:softHyphen/>
              <w:t>welchen invasiven oder potenziell schädlichen Prozeduren unterzogen?</w:t>
            </w:r>
          </w:p>
        </w:tc>
        <w:tc>
          <w:tcPr>
            <w:tcW w:w="709" w:type="dxa"/>
            <w:shd w:val="clear" w:color="auto" w:fill="FBE4D5" w:themeFill="accent2" w:themeFillTint="33"/>
          </w:tcPr>
          <w:p w14:paraId="5C7F9198" w14:textId="77777777" w:rsidR="003F49E8" w:rsidRPr="00655874" w:rsidRDefault="003F49E8" w:rsidP="00E62020"/>
        </w:tc>
        <w:tc>
          <w:tcPr>
            <w:tcW w:w="708" w:type="dxa"/>
            <w:shd w:val="clear" w:color="auto" w:fill="FBE4D5" w:themeFill="accent2" w:themeFillTint="33"/>
          </w:tcPr>
          <w:p w14:paraId="25015A46" w14:textId="77777777" w:rsidR="003F49E8" w:rsidRPr="00655874" w:rsidRDefault="003F49E8" w:rsidP="00E62020"/>
        </w:tc>
      </w:tr>
      <w:tr w:rsidR="003F49E8" w:rsidRPr="00655874" w14:paraId="0B32D6A5" w14:textId="77777777" w:rsidTr="00B902EC">
        <w:tc>
          <w:tcPr>
            <w:tcW w:w="8217" w:type="dxa"/>
            <w:shd w:val="clear" w:color="auto" w:fill="FBE4D5" w:themeFill="accent2" w:themeFillTint="33"/>
          </w:tcPr>
          <w:p w14:paraId="198255D5" w14:textId="77777777" w:rsidR="003F49E8" w:rsidRPr="00655874" w:rsidRDefault="003F49E8" w:rsidP="00E62020">
            <w:pPr>
              <w:ind w:left="602" w:hanging="578"/>
            </w:pPr>
            <w:r>
              <w:t>2.</w:t>
            </w:r>
            <w:r w:rsidRPr="00655874">
              <w:t>9</w:t>
            </w:r>
            <w:r w:rsidRPr="00655874">
              <w:tab/>
              <w:t>Werden Video- bzw. Audioaufnahmen von Teil</w:t>
            </w:r>
            <w:r w:rsidRPr="00655874">
              <w:softHyphen/>
              <w:t>neh</w:t>
            </w:r>
            <w:r w:rsidRPr="00655874">
              <w:softHyphen/>
              <w:t>mer</w:t>
            </w:r>
            <w:r>
              <w:t>*i</w:t>
            </w:r>
            <w:r w:rsidRPr="00655874">
              <w:t>n</w:t>
            </w:r>
            <w:r w:rsidRPr="00655874">
              <w:softHyphen/>
              <w:t>nen gemacht, ohne dass die Teilnehme</w:t>
            </w:r>
            <w:r>
              <w:t>r*i</w:t>
            </w:r>
            <w:r w:rsidRPr="00655874">
              <w:t>nnen vorab ihre Einwilli</w:t>
            </w:r>
            <w:r w:rsidRPr="00655874">
              <w:softHyphen/>
              <w:t>gung hierzu gegeben haben?</w:t>
            </w:r>
            <w:r>
              <w:t xml:space="preserve"> </w:t>
            </w:r>
          </w:p>
        </w:tc>
        <w:tc>
          <w:tcPr>
            <w:tcW w:w="709" w:type="dxa"/>
            <w:shd w:val="clear" w:color="auto" w:fill="FBE4D5" w:themeFill="accent2" w:themeFillTint="33"/>
          </w:tcPr>
          <w:p w14:paraId="38238AF2" w14:textId="77777777" w:rsidR="003F49E8" w:rsidRPr="00655874" w:rsidRDefault="003F49E8" w:rsidP="00E62020"/>
        </w:tc>
        <w:tc>
          <w:tcPr>
            <w:tcW w:w="708" w:type="dxa"/>
            <w:shd w:val="clear" w:color="auto" w:fill="FBE4D5" w:themeFill="accent2" w:themeFillTint="33"/>
          </w:tcPr>
          <w:p w14:paraId="46963317" w14:textId="77777777" w:rsidR="003F49E8" w:rsidRPr="00655874" w:rsidRDefault="003F49E8" w:rsidP="00E62020"/>
        </w:tc>
      </w:tr>
      <w:tr w:rsidR="003F49E8" w:rsidRPr="00655874" w14:paraId="17F28B7F" w14:textId="77777777" w:rsidTr="00B902EC">
        <w:tc>
          <w:tcPr>
            <w:tcW w:w="8217" w:type="dxa"/>
            <w:shd w:val="clear" w:color="auto" w:fill="FBE4D5" w:themeFill="accent2" w:themeFillTint="33"/>
          </w:tcPr>
          <w:p w14:paraId="386130E3" w14:textId="77777777" w:rsidR="003F49E8" w:rsidRPr="00655874" w:rsidRDefault="003F49E8" w:rsidP="00E62020">
            <w:pPr>
              <w:ind w:left="602" w:hanging="578"/>
            </w:pPr>
            <w:r>
              <w:t>2.10</w:t>
            </w:r>
            <w:r w:rsidRPr="00655874">
              <w:tab/>
            </w:r>
            <w:r>
              <w:t xml:space="preserve">Werden Daten von Teilnehmer*innen erhoben, die </w:t>
            </w:r>
            <w:proofErr w:type="gramStart"/>
            <w:r>
              <w:t>potentiell</w:t>
            </w:r>
            <w:proofErr w:type="gramEnd"/>
            <w:r>
              <w:t xml:space="preserve"> eingesetzt werden können, um Informationen über sensible Inhalte zu erhalten (Bewegungsprofile, Gesundheitszustand, Persönlichkeit etc.), </w:t>
            </w:r>
            <w:r w:rsidRPr="00655874">
              <w:rPr>
                <w:b/>
                <w:i/>
              </w:rPr>
              <w:t>ohne dass die Teilnehmer</w:t>
            </w:r>
            <w:r>
              <w:rPr>
                <w:b/>
                <w:i/>
              </w:rPr>
              <w:t>*i</w:t>
            </w:r>
            <w:r w:rsidRPr="00655874">
              <w:rPr>
                <w:b/>
                <w:i/>
              </w:rPr>
              <w:t>nnen vorab ihre Einwilli</w:t>
            </w:r>
            <w:r w:rsidRPr="00655874">
              <w:rPr>
                <w:b/>
                <w:i/>
              </w:rPr>
              <w:softHyphen/>
              <w:t>gung hierzu gegeben haben</w:t>
            </w:r>
            <w:r w:rsidRPr="00655874">
              <w:t>?</w:t>
            </w:r>
          </w:p>
        </w:tc>
        <w:tc>
          <w:tcPr>
            <w:tcW w:w="709" w:type="dxa"/>
            <w:shd w:val="clear" w:color="auto" w:fill="FBE4D5" w:themeFill="accent2" w:themeFillTint="33"/>
          </w:tcPr>
          <w:p w14:paraId="039D501B" w14:textId="77777777" w:rsidR="003F49E8" w:rsidRPr="00655874" w:rsidRDefault="003F49E8" w:rsidP="00E62020"/>
        </w:tc>
        <w:tc>
          <w:tcPr>
            <w:tcW w:w="708" w:type="dxa"/>
            <w:shd w:val="clear" w:color="auto" w:fill="FBE4D5" w:themeFill="accent2" w:themeFillTint="33"/>
          </w:tcPr>
          <w:p w14:paraId="4516D4E7" w14:textId="77777777" w:rsidR="003F49E8" w:rsidRPr="00655874" w:rsidRDefault="003F49E8" w:rsidP="00E62020"/>
        </w:tc>
      </w:tr>
      <w:tr w:rsidR="003F49E8" w:rsidRPr="00655874" w14:paraId="36471192" w14:textId="77777777" w:rsidTr="00B902EC">
        <w:tc>
          <w:tcPr>
            <w:tcW w:w="8217" w:type="dxa"/>
            <w:shd w:val="clear" w:color="auto" w:fill="FBE4D5" w:themeFill="accent2" w:themeFillTint="33"/>
          </w:tcPr>
          <w:p w14:paraId="4EDE37FD" w14:textId="77777777" w:rsidR="003F49E8" w:rsidRPr="00655874" w:rsidRDefault="003F49E8" w:rsidP="00E62020">
            <w:pPr>
              <w:ind w:left="602" w:hanging="578"/>
            </w:pPr>
            <w:r>
              <w:t>2.</w:t>
            </w:r>
            <w:r w:rsidRPr="00655874">
              <w:t>1</w:t>
            </w:r>
            <w:r>
              <w:t>1</w:t>
            </w:r>
            <w:r w:rsidRPr="00655874">
              <w:tab/>
              <w:t>Wird den Teilnehmer</w:t>
            </w:r>
            <w:r>
              <w:t>*i</w:t>
            </w:r>
            <w:r w:rsidRPr="00655874">
              <w:t>nnen eine finanzielle Vergütung gezahlt, die den Betrag von 1</w:t>
            </w:r>
            <w:r>
              <w:t>2€</w:t>
            </w:r>
            <w:r w:rsidRPr="00655874">
              <w:t xml:space="preserve"> </w:t>
            </w:r>
            <w:r w:rsidRPr="00655874">
              <w:rPr>
                <w:i/>
              </w:rPr>
              <w:t>pro Stunde</w:t>
            </w:r>
            <w:r w:rsidRPr="00655874">
              <w:t xml:space="preserve"> überschreitet</w:t>
            </w:r>
            <w:r>
              <w:t xml:space="preserve"> </w:t>
            </w:r>
            <w:r w:rsidRPr="00294D05">
              <w:t>oder erhalten Teilnehmer*innen einen anderen unverhältnismäßigen Vorteil durch die Studienteilnahme</w:t>
            </w:r>
            <w:r w:rsidRPr="00655874">
              <w:t>?</w:t>
            </w:r>
          </w:p>
        </w:tc>
        <w:tc>
          <w:tcPr>
            <w:tcW w:w="709" w:type="dxa"/>
            <w:shd w:val="clear" w:color="auto" w:fill="FBE4D5" w:themeFill="accent2" w:themeFillTint="33"/>
          </w:tcPr>
          <w:p w14:paraId="3E16CF3C" w14:textId="77777777" w:rsidR="003F49E8" w:rsidRPr="00655874" w:rsidRDefault="003F49E8" w:rsidP="00E62020"/>
        </w:tc>
        <w:tc>
          <w:tcPr>
            <w:tcW w:w="708" w:type="dxa"/>
            <w:shd w:val="clear" w:color="auto" w:fill="FBE4D5" w:themeFill="accent2" w:themeFillTint="33"/>
          </w:tcPr>
          <w:p w14:paraId="0C1900F9" w14:textId="77777777" w:rsidR="003F49E8" w:rsidRPr="00655874" w:rsidRDefault="003F49E8" w:rsidP="00E62020"/>
        </w:tc>
      </w:tr>
      <w:tr w:rsidR="00B902EC" w:rsidRPr="00655874" w14:paraId="04318396" w14:textId="77777777" w:rsidTr="00B902EC">
        <w:tc>
          <w:tcPr>
            <w:tcW w:w="9639" w:type="dxa"/>
            <w:gridSpan w:val="3"/>
            <w:shd w:val="clear" w:color="auto" w:fill="D9D9D9" w:themeFill="background1" w:themeFillShade="D9"/>
          </w:tcPr>
          <w:p w14:paraId="07EF58E2" w14:textId="77777777" w:rsidR="00B902EC" w:rsidRPr="00655874" w:rsidRDefault="00B902EC" w:rsidP="002A5F9E">
            <w:r>
              <w:t xml:space="preserve">Begründungen für die Eignung des Antrags für das Fast-Track-Verfahren (optional, um </w:t>
            </w:r>
            <w:proofErr w:type="spellStart"/>
            <w:r>
              <w:t>vsl</w:t>
            </w:r>
            <w:proofErr w:type="spellEnd"/>
            <w:r>
              <w:t>. auftretende Zweifel zu adressieren; maximal 300 Zeichen).</w:t>
            </w:r>
          </w:p>
        </w:tc>
      </w:tr>
      <w:tr w:rsidR="00B902EC" w:rsidRPr="00655874" w14:paraId="46B6BED3" w14:textId="77777777" w:rsidTr="00B902EC">
        <w:tc>
          <w:tcPr>
            <w:tcW w:w="9639" w:type="dxa"/>
            <w:gridSpan w:val="3"/>
            <w:shd w:val="clear" w:color="auto" w:fill="FFFFFF" w:themeFill="background1"/>
          </w:tcPr>
          <w:p w14:paraId="7A91CEC8" w14:textId="77777777" w:rsidR="00B902EC" w:rsidRPr="00655874" w:rsidRDefault="00B902EC" w:rsidP="002A5F9E"/>
        </w:tc>
      </w:tr>
    </w:tbl>
    <w:p w14:paraId="5F79E1F5" w14:textId="77777777" w:rsidR="003F49E8" w:rsidRDefault="003F49E8" w:rsidP="003F49E8"/>
    <w:p w14:paraId="61DE5EA0" w14:textId="77777777" w:rsidR="003F49E8" w:rsidRPr="00C87D49" w:rsidRDefault="003F49E8" w:rsidP="003F49E8">
      <w:r w:rsidRPr="00C87D49">
        <w:t xml:space="preserve">Wenn </w:t>
      </w:r>
      <w:r>
        <w:t xml:space="preserve">die Fragen 1.1 bis 1.5 mit </w:t>
      </w:r>
      <w:r w:rsidRPr="00C87D49">
        <w:t>"</w:t>
      </w:r>
      <w:r>
        <w:t>ja</w:t>
      </w:r>
      <w:r w:rsidRPr="00C87D49">
        <w:t>"</w:t>
      </w:r>
      <w:r>
        <w:t xml:space="preserve"> und die Fragen 2.1 bis 2.11 </w:t>
      </w:r>
      <w:r w:rsidRPr="00C87D49">
        <w:t xml:space="preserve">mit "nein" beantwortet wurden, ist ein positiver Bescheid der Ethikkommission wahrscheinlich und mit der Durchführung kann – auf eigenes Risiko – begonnen werden, bevor der Bescheid vorliegt. Der Fast-Track-Fragebogen ersetzt jedoch nicht </w:t>
      </w:r>
      <w:r>
        <w:t xml:space="preserve">einen regulären </w:t>
      </w:r>
      <w:r w:rsidRPr="00C87D49">
        <w:t>Ethikantrag. Dieser ist</w:t>
      </w:r>
      <w:r>
        <w:t>, sofern notwendig,</w:t>
      </w:r>
      <w:r w:rsidRPr="00C87D49">
        <w:t xml:space="preserve"> vor Beginn der Studie einzureichen und der </w:t>
      </w:r>
      <w:r>
        <w:t>Fast-Track</w:t>
      </w:r>
      <w:r w:rsidRPr="00C87D49">
        <w:t>-Fragebogen ist beizulegen.</w:t>
      </w:r>
      <w:r>
        <w:t xml:space="preserve"> Die gemeinsame Beantragung im regulären und Fast-Track-Verfahren kann mit dem Antragsformular für reguläre Ethikanträge erfolgen.</w:t>
      </w:r>
    </w:p>
    <w:p w14:paraId="42D9ACD2" w14:textId="77777777" w:rsidR="00D46BD4" w:rsidRPr="004E4E7A" w:rsidRDefault="00D46BD4">
      <w:pPr>
        <w:spacing w:after="0"/>
        <w:jc w:val="left"/>
        <w:rPr>
          <w:b/>
          <w:sz w:val="2"/>
          <w:szCs w:val="2"/>
        </w:rPr>
      </w:pPr>
      <w:r>
        <w:br w:type="page"/>
      </w:r>
    </w:p>
    <w:p w14:paraId="5D725F59" w14:textId="77777777" w:rsidR="00B902EC" w:rsidRDefault="00B902EC" w:rsidP="00B902EC">
      <w:pPr>
        <w:pStyle w:val="berschrift1"/>
      </w:pPr>
      <w:r>
        <w:lastRenderedPageBreak/>
        <w:t>Positiv-Negativ-Liste für Fast-Track-Anträge</w:t>
      </w:r>
    </w:p>
    <w:p w14:paraId="07C0B57F" w14:textId="77777777" w:rsidR="00B902EC" w:rsidRDefault="00B902EC" w:rsidP="00B902EC">
      <w:r>
        <w:t>Die folgende Positiv-Negativ-Liste soll anhand verschiedener Dimensionen eine Orientierung bieten welche Arten von Anträgen typisch und einschlägig für das Fast-Track-Verfahren sind, und welche eher weniger. Die Liste hat rein informativen Charakter für die Antragstellenden.</w:t>
      </w:r>
    </w:p>
    <w:p w14:paraId="06FF8CA7" w14:textId="77777777" w:rsidR="00B902EC" w:rsidRDefault="00B902EC" w:rsidP="00B902EC"/>
    <w:tbl>
      <w:tblPr>
        <w:tblStyle w:val="Tabellenraster"/>
        <w:tblW w:w="0" w:type="auto"/>
        <w:tblLook w:val="04A0" w:firstRow="1" w:lastRow="0" w:firstColumn="1" w:lastColumn="0" w:noHBand="0" w:noVBand="1"/>
      </w:tblPr>
      <w:tblGrid>
        <w:gridCol w:w="4531"/>
        <w:gridCol w:w="4531"/>
      </w:tblGrid>
      <w:tr w:rsidR="00B902EC" w14:paraId="65B75E0E" w14:textId="77777777" w:rsidTr="002A5F9E">
        <w:tc>
          <w:tcPr>
            <w:tcW w:w="4531" w:type="dxa"/>
          </w:tcPr>
          <w:p w14:paraId="14C38909" w14:textId="77777777" w:rsidR="00B902EC" w:rsidRPr="00641FF0" w:rsidRDefault="00B902EC" w:rsidP="002A5F9E">
            <w:pPr>
              <w:rPr>
                <w:rFonts w:cs="Calibri"/>
                <w:b/>
                <w:bCs/>
              </w:rPr>
            </w:pPr>
            <w:r w:rsidRPr="00641FF0">
              <w:rPr>
                <w:rFonts w:cs="Calibri"/>
                <w:b/>
                <w:bCs/>
              </w:rPr>
              <w:t xml:space="preserve">Typisch für das </w:t>
            </w:r>
            <w:proofErr w:type="spellStart"/>
            <w:r w:rsidRPr="00641FF0">
              <w:rPr>
                <w:rFonts w:cs="Calibri"/>
                <w:b/>
                <w:bCs/>
              </w:rPr>
              <w:t>Fasttrack</w:t>
            </w:r>
            <w:proofErr w:type="spellEnd"/>
            <w:r w:rsidRPr="00641FF0">
              <w:rPr>
                <w:rFonts w:cs="Calibri"/>
                <w:b/>
                <w:bCs/>
              </w:rPr>
              <w:t>-Verfahren geeignet</w:t>
            </w:r>
          </w:p>
        </w:tc>
        <w:tc>
          <w:tcPr>
            <w:tcW w:w="4531" w:type="dxa"/>
          </w:tcPr>
          <w:p w14:paraId="2C6CD1BF" w14:textId="77777777" w:rsidR="00B902EC" w:rsidRPr="00641FF0" w:rsidRDefault="00B902EC" w:rsidP="002A5F9E">
            <w:pPr>
              <w:rPr>
                <w:rFonts w:cs="Calibri"/>
                <w:b/>
                <w:bCs/>
              </w:rPr>
            </w:pPr>
            <w:r w:rsidRPr="00641FF0">
              <w:rPr>
                <w:rFonts w:cs="Calibri"/>
                <w:b/>
                <w:bCs/>
              </w:rPr>
              <w:t xml:space="preserve">Eher nicht für das </w:t>
            </w:r>
            <w:proofErr w:type="spellStart"/>
            <w:r w:rsidRPr="00641FF0">
              <w:rPr>
                <w:rFonts w:cs="Calibri"/>
                <w:b/>
                <w:bCs/>
              </w:rPr>
              <w:t>Fasttrack</w:t>
            </w:r>
            <w:proofErr w:type="spellEnd"/>
            <w:r w:rsidRPr="00641FF0">
              <w:rPr>
                <w:rFonts w:cs="Calibri"/>
                <w:b/>
                <w:bCs/>
              </w:rPr>
              <w:t>-Verfahren geeignet</w:t>
            </w:r>
          </w:p>
        </w:tc>
      </w:tr>
      <w:tr w:rsidR="00B902EC" w14:paraId="2CEF64A2" w14:textId="77777777" w:rsidTr="002A5F9E">
        <w:tc>
          <w:tcPr>
            <w:tcW w:w="4531" w:type="dxa"/>
          </w:tcPr>
          <w:p w14:paraId="46A03ED7" w14:textId="77777777" w:rsidR="00B902EC" w:rsidRDefault="00B902EC" w:rsidP="002A5F9E">
            <w:pPr>
              <w:rPr>
                <w:rFonts w:cs="Calibri"/>
              </w:rPr>
            </w:pPr>
            <w:r w:rsidRPr="000D0586">
              <w:rPr>
                <w:rFonts w:cs="Calibri"/>
              </w:rPr>
              <w:t xml:space="preserve">Fragebögen zu </w:t>
            </w:r>
            <w:r>
              <w:rPr>
                <w:rFonts w:cs="Calibri"/>
              </w:rPr>
              <w:t xml:space="preserve">allgemeinen, wenig auf die eigene Persönlichkeit bezogenen </w:t>
            </w:r>
            <w:r w:rsidRPr="000D0586">
              <w:rPr>
                <w:rFonts w:cs="Calibri"/>
              </w:rPr>
              <w:t>Themen</w:t>
            </w:r>
            <w:r>
              <w:rPr>
                <w:rFonts w:cs="Calibri"/>
              </w:rPr>
              <w:t xml:space="preserve"> (z.B. Präferenzen im Nahverkehr)</w:t>
            </w:r>
          </w:p>
        </w:tc>
        <w:tc>
          <w:tcPr>
            <w:tcW w:w="4531" w:type="dxa"/>
          </w:tcPr>
          <w:p w14:paraId="0C978C56" w14:textId="77777777" w:rsidR="00B902EC" w:rsidRDefault="00B902EC" w:rsidP="002A5F9E">
            <w:pPr>
              <w:rPr>
                <w:rFonts w:cs="Calibri"/>
              </w:rPr>
            </w:pPr>
            <w:r w:rsidRPr="000D0586">
              <w:rPr>
                <w:rFonts w:cs="Calibri"/>
              </w:rPr>
              <w:t>Fragebögen zu sehr persönlichen Themen (sexuelle Gewohnheiten, politische Meinung</w:t>
            </w:r>
            <w:r>
              <w:rPr>
                <w:rFonts w:cs="Calibri"/>
              </w:rPr>
              <w:t>en</w:t>
            </w:r>
            <w:r w:rsidRPr="000D0586">
              <w:rPr>
                <w:rFonts w:cs="Calibri"/>
              </w:rPr>
              <w:t>,</w:t>
            </w:r>
            <w:r>
              <w:rPr>
                <w:rFonts w:cs="Calibri"/>
              </w:rPr>
              <w:t xml:space="preserve"> stigmatisierte oder tabuisierte </w:t>
            </w:r>
            <w:proofErr w:type="gramStart"/>
            <w:r>
              <w:rPr>
                <w:rFonts w:cs="Calibri"/>
              </w:rPr>
              <w:t>Verhaltensweisen,</w:t>
            </w:r>
            <w:r w:rsidRPr="000D0586">
              <w:rPr>
                <w:rFonts w:cs="Calibri"/>
              </w:rPr>
              <w:t>…</w:t>
            </w:r>
            <w:proofErr w:type="gramEnd"/>
            <w:r w:rsidRPr="000D0586">
              <w:rPr>
                <w:rFonts w:cs="Calibri"/>
              </w:rPr>
              <w:t>)</w:t>
            </w:r>
          </w:p>
        </w:tc>
      </w:tr>
      <w:tr w:rsidR="00B902EC" w14:paraId="0A175327" w14:textId="77777777" w:rsidTr="002A5F9E">
        <w:tc>
          <w:tcPr>
            <w:tcW w:w="4531" w:type="dxa"/>
          </w:tcPr>
          <w:p w14:paraId="76F466D3" w14:textId="77777777" w:rsidR="00B902EC" w:rsidRPr="000D0586" w:rsidRDefault="00B902EC" w:rsidP="002A5F9E">
            <w:pPr>
              <w:rPr>
                <w:rFonts w:cs="Calibri"/>
              </w:rPr>
            </w:pPr>
            <w:r>
              <w:rPr>
                <w:rFonts w:cs="Calibri"/>
              </w:rPr>
              <w:t>Kurze Studien mit geringer Belastung</w:t>
            </w:r>
          </w:p>
        </w:tc>
        <w:tc>
          <w:tcPr>
            <w:tcW w:w="4531" w:type="dxa"/>
          </w:tcPr>
          <w:p w14:paraId="1919B3E7" w14:textId="77777777" w:rsidR="00B902EC" w:rsidRPr="000D0586" w:rsidRDefault="00B902EC" w:rsidP="002A5F9E">
            <w:pPr>
              <w:rPr>
                <w:rFonts w:cs="Calibri"/>
              </w:rPr>
            </w:pPr>
            <w:r>
              <w:rPr>
                <w:rFonts w:cs="Calibri"/>
              </w:rPr>
              <w:t>Längere Studien, z.B. über 2 Stunden Gesamtdauer</w:t>
            </w:r>
          </w:p>
        </w:tc>
      </w:tr>
      <w:tr w:rsidR="00B902EC" w14:paraId="7611EF60" w14:textId="77777777" w:rsidTr="002A5F9E">
        <w:tc>
          <w:tcPr>
            <w:tcW w:w="4531" w:type="dxa"/>
          </w:tcPr>
          <w:p w14:paraId="3BDDB56B" w14:textId="77777777" w:rsidR="00B902EC" w:rsidRDefault="00B902EC" w:rsidP="002A5F9E">
            <w:pPr>
              <w:rPr>
                <w:rFonts w:cs="Calibri"/>
              </w:rPr>
            </w:pPr>
            <w:r>
              <w:rPr>
                <w:rFonts w:cs="Calibri"/>
              </w:rPr>
              <w:t>Ausführen üblicher Office-Tätigkeiten oder alltagsübliche körperliche Aktivität (z.B. gemütliches Spazierengehen, langsames Treppensteigen).</w:t>
            </w:r>
          </w:p>
        </w:tc>
        <w:tc>
          <w:tcPr>
            <w:tcW w:w="4531" w:type="dxa"/>
          </w:tcPr>
          <w:p w14:paraId="438590D4" w14:textId="77777777" w:rsidR="00B902EC" w:rsidRDefault="00B902EC" w:rsidP="002A5F9E">
            <w:pPr>
              <w:rPr>
                <w:rFonts w:cs="Calibri"/>
              </w:rPr>
            </w:pPr>
            <w:r>
              <w:rPr>
                <w:rFonts w:cs="Calibri"/>
              </w:rPr>
              <w:t>Ausführung sportlicher Aktivitäten (z.B. schnelle, kraftvolle oder anstrengende Bewegungen)</w:t>
            </w:r>
          </w:p>
        </w:tc>
      </w:tr>
      <w:tr w:rsidR="00B902EC" w14:paraId="60BC0F2A" w14:textId="77777777" w:rsidTr="002A5F9E">
        <w:tc>
          <w:tcPr>
            <w:tcW w:w="4531" w:type="dxa"/>
          </w:tcPr>
          <w:p w14:paraId="29193854" w14:textId="77777777" w:rsidR="00B902EC" w:rsidRDefault="00B902EC" w:rsidP="002A5F9E">
            <w:pPr>
              <w:rPr>
                <w:rFonts w:cs="Calibri"/>
              </w:rPr>
            </w:pPr>
            <w:r>
              <w:rPr>
                <w:rFonts w:cs="Calibri"/>
              </w:rPr>
              <w:t xml:space="preserve">Messmethoden, deren Interpretierbarkeit für die </w:t>
            </w:r>
            <w:proofErr w:type="spellStart"/>
            <w:proofErr w:type="gramStart"/>
            <w:r>
              <w:rPr>
                <w:rFonts w:cs="Calibri"/>
              </w:rPr>
              <w:t>Proband:innen</w:t>
            </w:r>
            <w:proofErr w:type="spellEnd"/>
            <w:proofErr w:type="gramEnd"/>
            <w:r>
              <w:rPr>
                <w:rFonts w:cs="Calibri"/>
              </w:rPr>
              <w:t xml:space="preserve"> unproblematisch einzuschätzen ist (Auswahlantwortfragen, kurze </w:t>
            </w:r>
            <w:proofErr w:type="gramStart"/>
            <w:r>
              <w:rPr>
                <w:rFonts w:cs="Calibri"/>
              </w:rPr>
              <w:t>Texte,…</w:t>
            </w:r>
            <w:proofErr w:type="gramEnd"/>
            <w:r>
              <w:rPr>
                <w:rFonts w:cs="Calibri"/>
              </w:rPr>
              <w:t>)</w:t>
            </w:r>
          </w:p>
        </w:tc>
        <w:tc>
          <w:tcPr>
            <w:tcW w:w="4531" w:type="dxa"/>
          </w:tcPr>
          <w:p w14:paraId="4792AB22" w14:textId="77777777" w:rsidR="00B902EC" w:rsidRDefault="00B902EC" w:rsidP="002A5F9E">
            <w:pPr>
              <w:rPr>
                <w:rFonts w:cs="Calibri"/>
              </w:rPr>
            </w:pPr>
            <w:r>
              <w:rPr>
                <w:rFonts w:cs="Calibri"/>
              </w:rPr>
              <w:t xml:space="preserve">Hochinterpretierbare Messungen (Eye-Tracking, EEG, NIRS, </w:t>
            </w:r>
            <w:proofErr w:type="spellStart"/>
            <w:r>
              <w:rPr>
                <w:rFonts w:cs="Calibri"/>
              </w:rPr>
              <w:t>Keystrokes</w:t>
            </w:r>
            <w:proofErr w:type="spellEnd"/>
            <w:r>
              <w:rPr>
                <w:rFonts w:cs="Calibri"/>
              </w:rPr>
              <w:t xml:space="preserve">, </w:t>
            </w:r>
            <w:proofErr w:type="gramStart"/>
            <w:r>
              <w:rPr>
                <w:rFonts w:cs="Calibri"/>
              </w:rPr>
              <w:t>Positionsdaten,…</w:t>
            </w:r>
            <w:proofErr w:type="gramEnd"/>
            <w:r>
              <w:rPr>
                <w:rFonts w:cs="Calibri"/>
              </w:rPr>
              <w:t xml:space="preserve">), insbesondere wenn eine ausreichend detaillierte Aufklärung nicht möglich oder für die </w:t>
            </w:r>
            <w:proofErr w:type="spellStart"/>
            <w:proofErr w:type="gramStart"/>
            <w:r>
              <w:rPr>
                <w:rFonts w:cs="Calibri"/>
              </w:rPr>
              <w:t>Proband:innen</w:t>
            </w:r>
            <w:proofErr w:type="spellEnd"/>
            <w:proofErr w:type="gramEnd"/>
            <w:r>
              <w:rPr>
                <w:rFonts w:cs="Calibri"/>
              </w:rPr>
              <w:t xml:space="preserve"> schwer verständlich ist, auch wenn unerwünscht miterfasst</w:t>
            </w:r>
          </w:p>
        </w:tc>
      </w:tr>
      <w:tr w:rsidR="00B902EC" w14:paraId="459E6415" w14:textId="77777777" w:rsidTr="002A5F9E">
        <w:tc>
          <w:tcPr>
            <w:tcW w:w="4531" w:type="dxa"/>
          </w:tcPr>
          <w:p w14:paraId="299EB9F7" w14:textId="77777777" w:rsidR="00B902EC" w:rsidRDefault="00B902EC" w:rsidP="002A5F9E">
            <w:pPr>
              <w:rPr>
                <w:rFonts w:cs="Calibri"/>
              </w:rPr>
            </w:pPr>
            <w:r>
              <w:rPr>
                <w:rFonts w:cs="Calibri"/>
              </w:rPr>
              <w:t xml:space="preserve">Alltagsübliche Stimuli in Form von Text, Ton, Bildern, VR- oder AR-Anwendungen </w:t>
            </w:r>
          </w:p>
        </w:tc>
        <w:tc>
          <w:tcPr>
            <w:tcW w:w="4531" w:type="dxa"/>
          </w:tcPr>
          <w:p w14:paraId="49510E4C" w14:textId="77777777" w:rsidR="00B902EC" w:rsidRDefault="00B902EC" w:rsidP="002A5F9E">
            <w:pPr>
              <w:rPr>
                <w:rFonts w:cs="Calibri"/>
              </w:rPr>
            </w:pPr>
            <w:r w:rsidRPr="000D0586">
              <w:rPr>
                <w:rFonts w:cs="Calibri"/>
              </w:rPr>
              <w:t xml:space="preserve">potenziell belastenden Stimuli (z.B. </w:t>
            </w:r>
            <w:r>
              <w:rPr>
                <w:rFonts w:cs="Calibri"/>
              </w:rPr>
              <w:t xml:space="preserve">verstörende Inhalte, VR/AR mit </w:t>
            </w:r>
            <w:r w:rsidRPr="000D0586">
              <w:rPr>
                <w:rFonts w:cs="Calibri"/>
              </w:rPr>
              <w:t>Achterbahnfahrt</w:t>
            </w:r>
            <w:r>
              <w:rPr>
                <w:rFonts w:cs="Calibri"/>
              </w:rPr>
              <w:t xml:space="preserve"> oder</w:t>
            </w:r>
            <w:r w:rsidRPr="000D0586">
              <w:rPr>
                <w:rFonts w:cs="Calibri"/>
              </w:rPr>
              <w:t xml:space="preserve"> große</w:t>
            </w:r>
            <w:r>
              <w:rPr>
                <w:rFonts w:cs="Calibri"/>
              </w:rPr>
              <w:t>r</w:t>
            </w:r>
            <w:r w:rsidRPr="000D0586">
              <w:rPr>
                <w:rFonts w:cs="Calibri"/>
              </w:rPr>
              <w:t xml:space="preserve"> </w:t>
            </w:r>
            <w:proofErr w:type="gramStart"/>
            <w:r w:rsidRPr="000D0586">
              <w:rPr>
                <w:rFonts w:cs="Calibri"/>
              </w:rPr>
              <w:t>Höhe,…</w:t>
            </w:r>
            <w:proofErr w:type="gramEnd"/>
            <w:r w:rsidRPr="000D0586">
              <w:rPr>
                <w:rFonts w:cs="Calibri"/>
              </w:rPr>
              <w:t>)</w:t>
            </w:r>
            <w:r>
              <w:rPr>
                <w:rFonts w:cs="Calibri"/>
              </w:rPr>
              <w:t xml:space="preserve"> in Form von Text, Ton, Bildern, </w:t>
            </w:r>
            <w:r w:rsidRPr="000D0586">
              <w:rPr>
                <w:rFonts w:cs="Calibri"/>
              </w:rPr>
              <w:t xml:space="preserve">VR- </w:t>
            </w:r>
            <w:r>
              <w:rPr>
                <w:rFonts w:cs="Calibri"/>
              </w:rPr>
              <w:t>oder</w:t>
            </w:r>
            <w:r w:rsidRPr="000D0586">
              <w:rPr>
                <w:rFonts w:cs="Calibri"/>
              </w:rPr>
              <w:t xml:space="preserve"> AR-Anwendungen</w:t>
            </w:r>
          </w:p>
        </w:tc>
      </w:tr>
      <w:tr w:rsidR="00B902EC" w14:paraId="6B6D41DC" w14:textId="77777777" w:rsidTr="002A5F9E">
        <w:tc>
          <w:tcPr>
            <w:tcW w:w="4531" w:type="dxa"/>
          </w:tcPr>
          <w:p w14:paraId="687257BD" w14:textId="77777777" w:rsidR="00B902EC" w:rsidRPr="003D01A3" w:rsidRDefault="00B902EC" w:rsidP="002A5F9E">
            <w:pPr>
              <w:rPr>
                <w:rFonts w:cs="Calibri"/>
              </w:rPr>
            </w:pPr>
            <w:r w:rsidRPr="003D01A3">
              <w:rPr>
                <w:rFonts w:cs="Calibri"/>
                <w:color w:val="000000" w:themeColor="text1"/>
              </w:rPr>
              <w:t>Bestimmungsgemäße, alltagstypische Nutzung im freien Handel erhältlicher medizinischer Geräte (z.B. Pulsmessgerät)</w:t>
            </w:r>
            <w:r>
              <w:rPr>
                <w:rFonts w:cs="Calibri"/>
                <w:color w:val="000000" w:themeColor="text1"/>
              </w:rPr>
              <w:t xml:space="preserve"> ohne umfangreiche Datenerhebung (z.B. mit aufgezeichnete Positionsdaten o.ä.)</w:t>
            </w:r>
          </w:p>
        </w:tc>
        <w:tc>
          <w:tcPr>
            <w:tcW w:w="4531" w:type="dxa"/>
          </w:tcPr>
          <w:p w14:paraId="059CCCE6" w14:textId="77777777" w:rsidR="00B902EC" w:rsidRPr="000D0586" w:rsidRDefault="00B902EC" w:rsidP="002A5F9E">
            <w:pPr>
              <w:rPr>
                <w:rFonts w:cs="Calibri"/>
              </w:rPr>
            </w:pPr>
            <w:r>
              <w:rPr>
                <w:rFonts w:cs="Calibri"/>
              </w:rPr>
              <w:t>Medizinisch-invasive Methoden (z.B. Beeinflussung der Gehirnaktivität)</w:t>
            </w:r>
          </w:p>
        </w:tc>
      </w:tr>
      <w:tr w:rsidR="00B902EC" w14:paraId="56D720A3" w14:textId="77777777" w:rsidTr="002A5F9E">
        <w:tc>
          <w:tcPr>
            <w:tcW w:w="4531" w:type="dxa"/>
          </w:tcPr>
          <w:p w14:paraId="59847880" w14:textId="77777777" w:rsidR="00B902EC" w:rsidRDefault="00B902EC" w:rsidP="002A5F9E">
            <w:pPr>
              <w:rPr>
                <w:rFonts w:cs="Calibri"/>
              </w:rPr>
            </w:pPr>
            <w:r>
              <w:rPr>
                <w:rFonts w:cs="Calibri"/>
              </w:rPr>
              <w:t>Tätigkeiten, die realistischerweise kaum Stress auslösen werden</w:t>
            </w:r>
          </w:p>
        </w:tc>
        <w:tc>
          <w:tcPr>
            <w:tcW w:w="4531" w:type="dxa"/>
          </w:tcPr>
          <w:p w14:paraId="4A0FAFC6" w14:textId="77777777" w:rsidR="00B902EC" w:rsidRDefault="00B902EC" w:rsidP="002A5F9E">
            <w:pPr>
              <w:rPr>
                <w:rFonts w:cs="Calibri"/>
              </w:rPr>
            </w:pPr>
            <w:r>
              <w:rPr>
                <w:rFonts w:cs="Calibri"/>
              </w:rPr>
              <w:t>Tätigkeiten, die psychischen Stress auslösen können, ggf. auch mit eher verzögert wirkenden Stressoren (z.B. Milgram-Experiment)</w:t>
            </w:r>
          </w:p>
        </w:tc>
      </w:tr>
      <w:tr w:rsidR="00B902EC" w14:paraId="146684BE" w14:textId="77777777" w:rsidTr="002A5F9E">
        <w:tc>
          <w:tcPr>
            <w:tcW w:w="4531" w:type="dxa"/>
          </w:tcPr>
          <w:p w14:paraId="160BE1A9" w14:textId="77777777" w:rsidR="00B902EC" w:rsidRDefault="00B902EC" w:rsidP="002A5F9E">
            <w:pPr>
              <w:rPr>
                <w:rFonts w:cs="Calibri"/>
              </w:rPr>
            </w:pPr>
            <w:r>
              <w:rPr>
                <w:rFonts w:cs="Calibri"/>
              </w:rPr>
              <w:t>Analyse öffentlicher Daten, die bereits eine ethische Prüfung absolviert haben</w:t>
            </w:r>
          </w:p>
        </w:tc>
        <w:tc>
          <w:tcPr>
            <w:tcW w:w="4531" w:type="dxa"/>
          </w:tcPr>
          <w:p w14:paraId="60DCDF11" w14:textId="77777777" w:rsidR="00B902EC" w:rsidRDefault="00B902EC" w:rsidP="002A5F9E">
            <w:pPr>
              <w:rPr>
                <w:rFonts w:cs="Calibri"/>
              </w:rPr>
            </w:pPr>
            <w:r>
              <w:rPr>
                <w:rFonts w:cs="Calibri"/>
              </w:rPr>
              <w:t>Analysen verfügbarer Daten, bei denen potenziell ein Personenbezug hergestellt werden kann</w:t>
            </w:r>
          </w:p>
        </w:tc>
      </w:tr>
      <w:tr w:rsidR="00B902EC" w14:paraId="40D053B4" w14:textId="77777777" w:rsidTr="002A5F9E">
        <w:tc>
          <w:tcPr>
            <w:tcW w:w="4531" w:type="dxa"/>
          </w:tcPr>
          <w:p w14:paraId="3BFF2046" w14:textId="77777777" w:rsidR="00B902EC" w:rsidRDefault="00B902EC" w:rsidP="002A5F9E">
            <w:pPr>
              <w:rPr>
                <w:rFonts w:cs="Calibri"/>
              </w:rPr>
            </w:pPr>
            <w:r>
              <w:rPr>
                <w:rFonts w:cs="Calibri"/>
              </w:rPr>
              <w:t>Klar erkennbarer Umfang der Verarbeitung der erhobenen Daten, z.B. genau spezifizierte Daten, die ausschließlich auf Systemen der LMU verarbeitet werden</w:t>
            </w:r>
          </w:p>
        </w:tc>
        <w:tc>
          <w:tcPr>
            <w:tcW w:w="4531" w:type="dxa"/>
          </w:tcPr>
          <w:p w14:paraId="4586008F" w14:textId="77777777" w:rsidR="00B902EC" w:rsidRDefault="00B902EC" w:rsidP="002A5F9E">
            <w:pPr>
              <w:rPr>
                <w:rFonts w:cs="Calibri"/>
              </w:rPr>
            </w:pPr>
            <w:r>
              <w:rPr>
                <w:rFonts w:cs="Calibri"/>
              </w:rPr>
              <w:t xml:space="preserve">Für </w:t>
            </w:r>
            <w:proofErr w:type="spellStart"/>
            <w:proofErr w:type="gramStart"/>
            <w:r>
              <w:rPr>
                <w:rFonts w:cs="Calibri"/>
              </w:rPr>
              <w:t>Proband:innen</w:t>
            </w:r>
            <w:proofErr w:type="spellEnd"/>
            <w:proofErr w:type="gramEnd"/>
            <w:r>
              <w:rPr>
                <w:rFonts w:cs="Calibri"/>
              </w:rPr>
              <w:t xml:space="preserve"> schwer einschätzbarer Umfang der Datenverarbeitung, insbesondere bei Abfluss von Daten an Dritte (z.B. Nutzung kommerzieller KI-Modelle)</w:t>
            </w:r>
          </w:p>
        </w:tc>
      </w:tr>
    </w:tbl>
    <w:p w14:paraId="1327ED7F" w14:textId="77777777" w:rsidR="00B902EC" w:rsidRPr="00355773" w:rsidRDefault="00B902EC" w:rsidP="00B902EC"/>
    <w:p w14:paraId="7DCED116" w14:textId="77777777" w:rsidR="00B902EC" w:rsidRDefault="00B902EC" w:rsidP="00B902EC">
      <w:pPr>
        <w:spacing w:after="0"/>
        <w:jc w:val="left"/>
        <w:rPr>
          <w:b/>
          <w:sz w:val="26"/>
        </w:rPr>
      </w:pPr>
      <w:r>
        <w:rPr>
          <w:b/>
          <w:sz w:val="26"/>
        </w:rPr>
        <w:br w:type="page"/>
      </w:r>
    </w:p>
    <w:p w14:paraId="270DFF7C" w14:textId="50A0C606" w:rsidR="007F0094" w:rsidRPr="00196547" w:rsidRDefault="007F0094" w:rsidP="002673A5">
      <w:pPr>
        <w:pStyle w:val="berschrift1"/>
      </w:pPr>
      <w:r w:rsidRPr="002673A5">
        <w:lastRenderedPageBreak/>
        <w:t>Anhang</w:t>
      </w:r>
    </w:p>
    <w:p w14:paraId="5F0EF2DD" w14:textId="77777777" w:rsidR="007F0094" w:rsidRPr="00196547" w:rsidRDefault="007F0094" w:rsidP="007F0094"/>
    <w:p w14:paraId="35D80BDD" w14:textId="745352A8" w:rsidR="007F0094" w:rsidRPr="00D91E9D" w:rsidRDefault="002673A5" w:rsidP="000A0BA7">
      <w:pPr>
        <w:pStyle w:val="Hinweis"/>
      </w:pPr>
      <w:r w:rsidRPr="00D91E9D">
        <w:t>Bitte reichen Sie mit Ihrem Antrag weitere Unterlagen ein, z.B.</w:t>
      </w:r>
    </w:p>
    <w:p w14:paraId="3964D664" w14:textId="2EF0F047" w:rsidR="002673A5" w:rsidRPr="00AB65CF" w:rsidRDefault="002673A5" w:rsidP="002673A5">
      <w:pPr>
        <w:pStyle w:val="Liste"/>
        <w:numPr>
          <w:ilvl w:val="0"/>
          <w:numId w:val="26"/>
        </w:numPr>
        <w:ind w:left="993"/>
        <w:rPr>
          <w:color w:val="7030A0"/>
        </w:rPr>
      </w:pPr>
      <w:r w:rsidRPr="00AB65CF">
        <w:rPr>
          <w:color w:val="7030A0"/>
        </w:rPr>
        <w:t xml:space="preserve">Immer: Teilnehmerinformation und </w:t>
      </w:r>
      <w:r w:rsidR="00B13DCC">
        <w:rPr>
          <w:color w:val="7030A0"/>
        </w:rPr>
        <w:t>Bereitschafts</w:t>
      </w:r>
      <w:r w:rsidRPr="00AB65CF">
        <w:rPr>
          <w:color w:val="7030A0"/>
        </w:rPr>
        <w:t>erklärung</w:t>
      </w:r>
    </w:p>
    <w:p w14:paraId="33D5FD87" w14:textId="2CDFB0EE" w:rsidR="002673A5" w:rsidRPr="00AB65CF" w:rsidRDefault="002673A5" w:rsidP="002673A5">
      <w:pPr>
        <w:pStyle w:val="Liste"/>
        <w:rPr>
          <w:color w:val="7030A0"/>
        </w:rPr>
      </w:pPr>
      <w:r w:rsidRPr="00AB65CF">
        <w:rPr>
          <w:color w:val="7030A0"/>
        </w:rPr>
        <w:t xml:space="preserve">ggf. weitere Dokumente zur Illustration </w:t>
      </w:r>
      <w:r w:rsidR="002A31CD">
        <w:rPr>
          <w:color w:val="7030A0"/>
        </w:rPr>
        <w:t>der Einzelstudie</w:t>
      </w:r>
    </w:p>
    <w:p w14:paraId="7EE8CDBA" w14:textId="77777777" w:rsidR="007F0094" w:rsidRPr="007F0094" w:rsidRDefault="007F0094" w:rsidP="007F120C">
      <w:pPr>
        <w:rPr>
          <w:spacing w:val="0"/>
        </w:rPr>
      </w:pPr>
    </w:p>
    <w:sectPr w:rsidR="007F0094" w:rsidRPr="007F0094" w:rsidSect="00A86EFD">
      <w:headerReference w:type="default" r:id="rId9"/>
      <w:headerReference w:type="first" r:id="rId10"/>
      <w:footerReference w:type="first" r:id="rId11"/>
      <w:pgSz w:w="11906" w:h="16838" w:code="9"/>
      <w:pgMar w:top="851" w:right="1247" w:bottom="851" w:left="124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B206" w14:textId="77777777" w:rsidR="000D672F" w:rsidRDefault="000D672F">
      <w:r>
        <w:separator/>
      </w:r>
    </w:p>
  </w:endnote>
  <w:endnote w:type="continuationSeparator" w:id="0">
    <w:p w14:paraId="07EE2726" w14:textId="77777777" w:rsidR="000D672F" w:rsidRDefault="000D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MU CompatilFact">
    <w:panose1 w:val="020B0604020202020204"/>
    <w:charset w:val="00"/>
    <w:family w:val="auto"/>
    <w:pitch w:val="variable"/>
    <w:sig w:usb0="8000002F" w:usb1="00000042"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AB6A" w14:textId="77777777" w:rsidR="00466C8D" w:rsidRPr="00140D4D" w:rsidRDefault="00466C8D" w:rsidP="00360AB7">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6F28" w14:textId="77777777" w:rsidR="000D672F" w:rsidRDefault="000D672F">
      <w:r>
        <w:separator/>
      </w:r>
    </w:p>
  </w:footnote>
  <w:footnote w:type="continuationSeparator" w:id="0">
    <w:p w14:paraId="0F743F59" w14:textId="77777777" w:rsidR="000D672F" w:rsidRDefault="000D672F">
      <w:r>
        <w:continuationSeparator/>
      </w:r>
    </w:p>
  </w:footnote>
  <w:footnote w:id="1">
    <w:p w14:paraId="100E1934" w14:textId="77777777" w:rsidR="00FF05D7" w:rsidRDefault="00FF05D7" w:rsidP="00FF05D7">
      <w:pPr>
        <w:pStyle w:val="Funotentext"/>
      </w:pPr>
      <w:r>
        <w:rPr>
          <w:rStyle w:val="Funotenzeichen"/>
        </w:rPr>
        <w:footnoteRef/>
      </w:r>
      <w:r>
        <w:t xml:space="preserve"> und nicht gleichzeitig Mitglied des wissenschaftlichen Personals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12" w:type="dxa"/>
      <w:tblInd w:w="108" w:type="dxa"/>
      <w:tblBorders>
        <w:bottom w:val="single" w:sz="4" w:space="0" w:color="auto"/>
        <w:insideH w:val="single" w:sz="4" w:space="0" w:color="auto"/>
      </w:tblBorders>
      <w:tblLook w:val="01E0" w:firstRow="1" w:lastRow="1" w:firstColumn="1" w:lastColumn="1" w:noHBand="0" w:noVBand="0"/>
    </w:tblPr>
    <w:tblGrid>
      <w:gridCol w:w="7297"/>
      <w:gridCol w:w="2115"/>
    </w:tblGrid>
    <w:tr w:rsidR="00466C8D" w14:paraId="7A408CCD" w14:textId="77777777">
      <w:tc>
        <w:tcPr>
          <w:tcW w:w="7257" w:type="dxa"/>
          <w:tcBorders>
            <w:bottom w:val="single" w:sz="4" w:space="0" w:color="auto"/>
          </w:tcBorders>
        </w:tcPr>
        <w:p w14:paraId="1B997BC4" w14:textId="77777777" w:rsidR="00466C8D" w:rsidRDefault="00466C8D" w:rsidP="00466C8D">
          <w:pPr>
            <w:pStyle w:val="Kopfzeile"/>
            <w:tabs>
              <w:tab w:val="clear" w:pos="4536"/>
              <w:tab w:val="clear" w:pos="9072"/>
              <w:tab w:val="left" w:pos="4790"/>
            </w:tabs>
            <w:spacing w:after="120"/>
            <w:rPr>
              <w:b/>
              <w:bCs/>
              <w:caps/>
              <w:sz w:val="14"/>
              <w:szCs w:val="14"/>
            </w:rPr>
          </w:pPr>
          <w:r>
            <w:rPr>
              <w:b/>
              <w:bCs/>
              <w:caps/>
              <w:sz w:val="14"/>
              <w:szCs w:val="14"/>
            </w:rPr>
            <w:t>ludwig-maximilians-universität münchen</w:t>
          </w:r>
        </w:p>
      </w:tc>
      <w:tc>
        <w:tcPr>
          <w:tcW w:w="2103" w:type="dxa"/>
          <w:tcBorders>
            <w:bottom w:val="single" w:sz="4" w:space="0" w:color="auto"/>
          </w:tcBorders>
        </w:tcPr>
        <w:p w14:paraId="6A2DCDE4" w14:textId="77777777" w:rsidR="00466C8D" w:rsidRDefault="00466C8D" w:rsidP="00466C8D">
          <w:pPr>
            <w:pStyle w:val="Kopfzeile"/>
            <w:spacing w:after="120"/>
            <w:jc w:val="right"/>
            <w:rPr>
              <w:b/>
              <w:bCs/>
              <w:caps/>
              <w:sz w:val="14"/>
              <w:szCs w:val="14"/>
            </w:rPr>
          </w:pPr>
          <w:r>
            <w:rPr>
              <w:b/>
              <w:bCs/>
              <w:caps/>
              <w:sz w:val="14"/>
              <w:szCs w:val="14"/>
            </w:rPr>
            <w:t xml:space="preserve">Seite </w:t>
          </w:r>
          <w:r>
            <w:rPr>
              <w:b/>
              <w:bCs/>
              <w:caps/>
              <w:sz w:val="14"/>
              <w:szCs w:val="14"/>
            </w:rPr>
            <w:fldChar w:fldCharType="begin"/>
          </w:r>
          <w:r>
            <w:rPr>
              <w:b/>
              <w:bCs/>
              <w:caps/>
              <w:sz w:val="14"/>
              <w:szCs w:val="14"/>
            </w:rPr>
            <w:instrText xml:space="preserve"> PAGE </w:instrText>
          </w:r>
          <w:r>
            <w:rPr>
              <w:b/>
              <w:bCs/>
              <w:caps/>
              <w:sz w:val="14"/>
              <w:szCs w:val="14"/>
            </w:rPr>
            <w:fldChar w:fldCharType="separate"/>
          </w:r>
          <w:r w:rsidR="00B4595B">
            <w:rPr>
              <w:b/>
              <w:bCs/>
              <w:caps/>
              <w:noProof/>
              <w:sz w:val="14"/>
              <w:szCs w:val="14"/>
            </w:rPr>
            <w:t>4</w:t>
          </w:r>
          <w:r>
            <w:rPr>
              <w:b/>
              <w:bCs/>
              <w:caps/>
              <w:sz w:val="14"/>
              <w:szCs w:val="14"/>
            </w:rPr>
            <w:fldChar w:fldCharType="end"/>
          </w:r>
          <w:r>
            <w:rPr>
              <w:b/>
              <w:bCs/>
              <w:caps/>
              <w:sz w:val="14"/>
              <w:szCs w:val="14"/>
            </w:rPr>
            <w:t xml:space="preserve"> von </w:t>
          </w:r>
          <w:r>
            <w:rPr>
              <w:b/>
              <w:bCs/>
              <w:caps/>
              <w:sz w:val="14"/>
              <w:szCs w:val="14"/>
            </w:rPr>
            <w:fldChar w:fldCharType="begin"/>
          </w:r>
          <w:r>
            <w:rPr>
              <w:b/>
              <w:bCs/>
              <w:caps/>
              <w:sz w:val="14"/>
              <w:szCs w:val="14"/>
            </w:rPr>
            <w:instrText xml:space="preserve"> NUMPAGES </w:instrText>
          </w:r>
          <w:r>
            <w:rPr>
              <w:b/>
              <w:bCs/>
              <w:caps/>
              <w:sz w:val="14"/>
              <w:szCs w:val="14"/>
            </w:rPr>
            <w:fldChar w:fldCharType="separate"/>
          </w:r>
          <w:r w:rsidR="00360AB7">
            <w:rPr>
              <w:b/>
              <w:bCs/>
              <w:caps/>
              <w:noProof/>
              <w:sz w:val="14"/>
              <w:szCs w:val="14"/>
            </w:rPr>
            <w:t>1</w:t>
          </w:r>
          <w:r>
            <w:rPr>
              <w:b/>
              <w:bCs/>
              <w:caps/>
              <w:sz w:val="14"/>
              <w:szCs w:val="14"/>
            </w:rPr>
            <w:fldChar w:fldCharType="end"/>
          </w:r>
        </w:p>
      </w:tc>
    </w:tr>
  </w:tbl>
  <w:p w14:paraId="196680AC" w14:textId="77777777" w:rsidR="00466C8D" w:rsidRDefault="00466C8D" w:rsidP="00466C8D">
    <w:pPr>
      <w:pStyle w:val="Kopfzeile"/>
      <w:rPr>
        <w:b/>
        <w:b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90E6" w14:textId="77777777" w:rsidR="00466C8D" w:rsidRPr="00140D4D" w:rsidRDefault="00466C8D" w:rsidP="00140D4D">
    <w:pPr>
      <w:pStyle w:val="Boxentext"/>
      <w:spacing w:line="240" w:lineRule="auto"/>
      <w:ind w:left="0"/>
      <w:rPr>
        <w:b w:val="0"/>
        <w:bCs w:val="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5B021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6BEC5F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09677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778E3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8C58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904094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444FC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766C97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87C484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3F82A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C627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94593B"/>
    <w:multiLevelType w:val="hybridMultilevel"/>
    <w:tmpl w:val="FA147742"/>
    <w:lvl w:ilvl="0" w:tplc="E3F6DCE0">
      <w:start w:val="1"/>
      <w:numFmt w:val="decimal"/>
      <w:lvlText w:val="3.%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7717CC1"/>
    <w:multiLevelType w:val="multilevel"/>
    <w:tmpl w:val="2A6E2FC0"/>
    <w:styleLink w:val="AktuelleListe3"/>
    <w:lvl w:ilvl="0">
      <w:start w:val="1"/>
      <w:numFmt w:val="decimal"/>
      <w:lvlText w:val="%1"/>
      <w:lvlJc w:val="left"/>
      <w:pPr>
        <w:ind w:left="1710" w:hanging="570"/>
      </w:pPr>
      <w:rPr>
        <w:rFonts w:hint="default"/>
      </w:rPr>
    </w:lvl>
    <w:lvl w:ilvl="1">
      <w:start w:val="1"/>
      <w:numFmt w:val="decimal"/>
      <w:lvlText w:val="%1.%2"/>
      <w:lvlJc w:val="left"/>
      <w:pPr>
        <w:ind w:left="1710" w:hanging="570"/>
      </w:pPr>
      <w:rPr>
        <w:rFonts w:hint="default"/>
      </w:rPr>
    </w:lvl>
    <w:lvl w:ilvl="2">
      <w:start w:val="1"/>
      <w:numFmt w:val="lowerLetter"/>
      <w:lvlText w:val="(%3)"/>
      <w:lvlJc w:val="left"/>
      <w:pPr>
        <w:ind w:left="1500" w:hanging="360"/>
      </w:pPr>
      <w:rPr>
        <w:rFonts w:hint="default"/>
      </w:rPr>
    </w:lvl>
    <w:lvl w:ilvl="3">
      <w:start w:val="1"/>
      <w:numFmt w:val="decimal"/>
      <w:lvlText w:val="%1.%2.%3.%4"/>
      <w:lvlJc w:val="left"/>
      <w:pPr>
        <w:tabs>
          <w:tab w:val="num" w:pos="2220"/>
        </w:tabs>
        <w:ind w:left="2220"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80"/>
        </w:tabs>
        <w:ind w:left="2580" w:hanging="1440"/>
      </w:pPr>
      <w:rPr>
        <w:rFonts w:hint="default"/>
      </w:rPr>
    </w:lvl>
    <w:lvl w:ilvl="6">
      <w:start w:val="1"/>
      <w:numFmt w:val="decimal"/>
      <w:lvlText w:val="%1.%2.%3.%4.%5.%6.%7"/>
      <w:lvlJc w:val="left"/>
      <w:pPr>
        <w:tabs>
          <w:tab w:val="num" w:pos="2580"/>
        </w:tabs>
        <w:ind w:left="2580" w:hanging="1440"/>
      </w:pPr>
      <w:rPr>
        <w:rFonts w:hint="default"/>
      </w:rPr>
    </w:lvl>
    <w:lvl w:ilvl="7">
      <w:start w:val="1"/>
      <w:numFmt w:val="decimal"/>
      <w:lvlText w:val="%1.%2.%3.%4.%5.%6.%7.%8"/>
      <w:lvlJc w:val="left"/>
      <w:pPr>
        <w:tabs>
          <w:tab w:val="num" w:pos="2940"/>
        </w:tabs>
        <w:ind w:left="2940" w:hanging="1800"/>
      </w:pPr>
      <w:rPr>
        <w:rFonts w:hint="default"/>
      </w:rPr>
    </w:lvl>
    <w:lvl w:ilvl="8">
      <w:start w:val="1"/>
      <w:numFmt w:val="decimal"/>
      <w:lvlText w:val="%1.%2.%3.%4.%5.%6.%7.%8.%9"/>
      <w:lvlJc w:val="left"/>
      <w:pPr>
        <w:tabs>
          <w:tab w:val="num" w:pos="2940"/>
        </w:tabs>
        <w:ind w:left="2940" w:hanging="1800"/>
      </w:pPr>
      <w:rPr>
        <w:rFonts w:hint="default"/>
      </w:rPr>
    </w:lvl>
  </w:abstractNum>
  <w:abstractNum w:abstractNumId="13" w15:restartNumberingAfterBreak="0">
    <w:nsid w:val="34665CEF"/>
    <w:multiLevelType w:val="hybridMultilevel"/>
    <w:tmpl w:val="6CE40534"/>
    <w:lvl w:ilvl="0" w:tplc="EFF0531E">
      <w:start w:val="1"/>
      <w:numFmt w:val="lowerLetter"/>
      <w:pStyle w:val="Liste"/>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23389F"/>
    <w:multiLevelType w:val="hybridMultilevel"/>
    <w:tmpl w:val="59BCFBA0"/>
    <w:lvl w:ilvl="0" w:tplc="6CC641CA">
      <w:start w:val="1"/>
      <w:numFmt w:val="bullet"/>
      <w:lvlText w:val=""/>
      <w:lvlJc w:val="left"/>
      <w:pPr>
        <w:ind w:left="720" w:hanging="360"/>
      </w:pPr>
      <w:rPr>
        <w:rFonts w:ascii="Symbol" w:eastAsia="Times New Roman" w:hAnsi="Symbol" w:cs="LMU CompatilFac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B34B23"/>
    <w:multiLevelType w:val="hybridMultilevel"/>
    <w:tmpl w:val="CAAE1308"/>
    <w:lvl w:ilvl="0" w:tplc="406AA726">
      <w:start w:val="2"/>
      <w:numFmt w:val="bullet"/>
      <w:lvlText w:val=""/>
      <w:lvlJc w:val="left"/>
      <w:pPr>
        <w:ind w:left="720" w:hanging="360"/>
      </w:pPr>
      <w:rPr>
        <w:rFonts w:ascii="Symbol" w:eastAsia="Times New Roman" w:hAnsi="Symbol" w:cs="LMU CompatilFac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DC4CC3"/>
    <w:multiLevelType w:val="multilevel"/>
    <w:tmpl w:val="4AF03D38"/>
    <w:lvl w:ilvl="0">
      <w:start w:val="1"/>
      <w:numFmt w:val="lowerLetter"/>
      <w:lvlText w:val="(%1)"/>
      <w:lvlJc w:val="left"/>
      <w:pPr>
        <w:ind w:left="360" w:hanging="360"/>
      </w:pPr>
      <w:rPr>
        <w:rFonts w:hint="default"/>
      </w:rPr>
    </w:lvl>
    <w:lvl w:ilvl="1">
      <w:start w:val="1"/>
      <w:numFmt w:val="decimal"/>
      <w:lvlText w:val="%1.%2"/>
      <w:lvlJc w:val="left"/>
      <w:pPr>
        <w:tabs>
          <w:tab w:val="num" w:pos="570"/>
        </w:tabs>
        <w:ind w:left="570" w:hanging="57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76D1E9F"/>
    <w:multiLevelType w:val="multilevel"/>
    <w:tmpl w:val="F3580242"/>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lowerLetter"/>
      <w:lvlText w:val="(%3)"/>
      <w:lvlJc w:val="left"/>
      <w:pPr>
        <w:ind w:left="360" w:hanging="360"/>
      </w:pPr>
      <w:rPr>
        <w:rFonts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993EE3"/>
    <w:multiLevelType w:val="multilevel"/>
    <w:tmpl w:val="B036773E"/>
    <w:lvl w:ilvl="0">
      <w:start w:val="1"/>
      <w:numFmt w:val="decimal"/>
      <w:pStyle w:val="berschrift1"/>
      <w:lvlText w:val="%1"/>
      <w:lvlJc w:val="left"/>
      <w:pPr>
        <w:ind w:left="570" w:hanging="570"/>
      </w:pPr>
      <w:rPr>
        <w:rFonts w:hint="default"/>
      </w:rPr>
    </w:lvl>
    <w:lvl w:ilvl="1">
      <w:start w:val="1"/>
      <w:numFmt w:val="decimal"/>
      <w:pStyle w:val="berschrift2"/>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2852D55"/>
    <w:multiLevelType w:val="multilevel"/>
    <w:tmpl w:val="406003A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0E496D"/>
    <w:multiLevelType w:val="hybridMultilevel"/>
    <w:tmpl w:val="3B9401EC"/>
    <w:lvl w:ilvl="0" w:tplc="14AA236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7061E42"/>
    <w:multiLevelType w:val="multilevel"/>
    <w:tmpl w:val="5FB28A84"/>
    <w:styleLink w:val="AktuelleListe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A6F66FC"/>
    <w:multiLevelType w:val="multilevel"/>
    <w:tmpl w:val="C2A4ABBC"/>
    <w:styleLink w:val="AktuelleListe1"/>
    <w:lvl w:ilvl="0">
      <w:start w:val="1"/>
      <w:numFmt w:val="decimal"/>
      <w:lvlText w:val="%1"/>
      <w:lvlJc w:val="left"/>
      <w:pPr>
        <w:ind w:left="1140" w:hanging="570"/>
      </w:pPr>
      <w:rPr>
        <w:rFonts w:hint="default"/>
      </w:rPr>
    </w:lvl>
    <w:lvl w:ilvl="1">
      <w:start w:val="1"/>
      <w:numFmt w:val="decimal"/>
      <w:lvlText w:val="%1.%2"/>
      <w:lvlJc w:val="left"/>
      <w:pPr>
        <w:ind w:left="1140" w:hanging="570"/>
      </w:pPr>
      <w:rPr>
        <w:rFonts w:hint="default"/>
      </w:rPr>
    </w:lvl>
    <w:lvl w:ilvl="2">
      <w:start w:val="1"/>
      <w:numFmt w:val="lowerLetter"/>
      <w:lvlText w:val="(%3)"/>
      <w:lvlJc w:val="left"/>
      <w:pPr>
        <w:ind w:left="930" w:hanging="360"/>
      </w:pPr>
      <w:rPr>
        <w:rFonts w:hint="default"/>
      </w:rPr>
    </w:lvl>
    <w:lvl w:ilvl="3">
      <w:start w:val="1"/>
      <w:numFmt w:val="decimal"/>
      <w:lvlText w:val="%1.%2.%3.%4"/>
      <w:lvlJc w:val="left"/>
      <w:pPr>
        <w:tabs>
          <w:tab w:val="num" w:pos="1650"/>
        </w:tabs>
        <w:ind w:left="1650" w:hanging="1080"/>
      </w:pPr>
      <w:rPr>
        <w:rFonts w:hint="default"/>
      </w:rPr>
    </w:lvl>
    <w:lvl w:ilvl="4">
      <w:start w:val="1"/>
      <w:numFmt w:val="decimal"/>
      <w:lvlText w:val="%1.%2.%3.%4.%5"/>
      <w:lvlJc w:val="left"/>
      <w:pPr>
        <w:tabs>
          <w:tab w:val="num" w:pos="1650"/>
        </w:tabs>
        <w:ind w:left="1650"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010"/>
        </w:tabs>
        <w:ind w:left="2010" w:hanging="1440"/>
      </w:pPr>
      <w:rPr>
        <w:rFonts w:hint="default"/>
      </w:rPr>
    </w:lvl>
    <w:lvl w:ilvl="7">
      <w:start w:val="1"/>
      <w:numFmt w:val="decimal"/>
      <w:lvlText w:val="%1.%2.%3.%4.%5.%6.%7.%8"/>
      <w:lvlJc w:val="left"/>
      <w:pPr>
        <w:tabs>
          <w:tab w:val="num" w:pos="2370"/>
        </w:tabs>
        <w:ind w:left="2370" w:hanging="1800"/>
      </w:pPr>
      <w:rPr>
        <w:rFonts w:hint="default"/>
      </w:rPr>
    </w:lvl>
    <w:lvl w:ilvl="8">
      <w:start w:val="1"/>
      <w:numFmt w:val="decimal"/>
      <w:lvlText w:val="%1.%2.%3.%4.%5.%6.%7.%8.%9"/>
      <w:lvlJc w:val="left"/>
      <w:pPr>
        <w:tabs>
          <w:tab w:val="num" w:pos="2370"/>
        </w:tabs>
        <w:ind w:left="2370" w:hanging="1800"/>
      </w:pPr>
      <w:rPr>
        <w:rFonts w:hint="default"/>
      </w:rPr>
    </w:lvl>
  </w:abstractNum>
  <w:abstractNum w:abstractNumId="23" w15:restartNumberingAfterBreak="0">
    <w:nsid w:val="7E4E4DE5"/>
    <w:multiLevelType w:val="hybridMultilevel"/>
    <w:tmpl w:val="3302307A"/>
    <w:lvl w:ilvl="0" w:tplc="5BF069C6">
      <w:start w:val="1"/>
      <w:numFmt w:val="bullet"/>
      <w:lvlText w:val="-"/>
      <w:lvlJc w:val="left"/>
      <w:pPr>
        <w:ind w:left="720" w:hanging="360"/>
      </w:pPr>
      <w:rPr>
        <w:rFonts w:ascii="Cambria" w:eastAsia="MS Mincho"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6561454">
    <w:abstractNumId w:val="10"/>
  </w:num>
  <w:num w:numId="2" w16cid:durableId="151147888">
    <w:abstractNumId w:val="8"/>
  </w:num>
  <w:num w:numId="3" w16cid:durableId="1613705472">
    <w:abstractNumId w:val="7"/>
  </w:num>
  <w:num w:numId="4" w16cid:durableId="2125805616">
    <w:abstractNumId w:val="6"/>
  </w:num>
  <w:num w:numId="5" w16cid:durableId="1158036710">
    <w:abstractNumId w:val="5"/>
  </w:num>
  <w:num w:numId="6" w16cid:durableId="165751485">
    <w:abstractNumId w:val="9"/>
  </w:num>
  <w:num w:numId="7" w16cid:durableId="1562446694">
    <w:abstractNumId w:val="4"/>
  </w:num>
  <w:num w:numId="8" w16cid:durableId="39478371">
    <w:abstractNumId w:val="3"/>
  </w:num>
  <w:num w:numId="9" w16cid:durableId="1825586191">
    <w:abstractNumId w:val="2"/>
  </w:num>
  <w:num w:numId="10" w16cid:durableId="1243027127">
    <w:abstractNumId w:val="1"/>
  </w:num>
  <w:num w:numId="11" w16cid:durableId="286476382">
    <w:abstractNumId w:val="0"/>
  </w:num>
  <w:num w:numId="12" w16cid:durableId="168523297">
    <w:abstractNumId w:val="23"/>
  </w:num>
  <w:num w:numId="13" w16cid:durableId="961307822">
    <w:abstractNumId w:val="18"/>
  </w:num>
  <w:num w:numId="14" w16cid:durableId="1448114719">
    <w:abstractNumId w:val="19"/>
  </w:num>
  <w:num w:numId="15" w16cid:durableId="753548109">
    <w:abstractNumId w:val="22"/>
  </w:num>
  <w:num w:numId="16" w16cid:durableId="341860366">
    <w:abstractNumId w:val="21"/>
  </w:num>
  <w:num w:numId="17" w16cid:durableId="1159692252">
    <w:abstractNumId w:val="12"/>
  </w:num>
  <w:num w:numId="18" w16cid:durableId="167453368">
    <w:abstractNumId w:val="20"/>
  </w:num>
  <w:num w:numId="19" w16cid:durableId="884294239">
    <w:abstractNumId w:val="17"/>
  </w:num>
  <w:num w:numId="20" w16cid:durableId="1442340888">
    <w:abstractNumId w:val="16"/>
  </w:num>
  <w:num w:numId="21" w16cid:durableId="1619335891">
    <w:abstractNumId w:val="11"/>
  </w:num>
  <w:num w:numId="22" w16cid:durableId="88618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6478248">
    <w:abstractNumId w:val="13"/>
  </w:num>
  <w:num w:numId="24" w16cid:durableId="1614751728">
    <w:abstractNumId w:val="13"/>
    <w:lvlOverride w:ilvl="0">
      <w:startOverride w:val="1"/>
    </w:lvlOverride>
  </w:num>
  <w:num w:numId="25" w16cid:durableId="477454587">
    <w:abstractNumId w:val="14"/>
  </w:num>
  <w:num w:numId="26" w16cid:durableId="1760177339">
    <w:abstractNumId w:val="13"/>
    <w:lvlOverride w:ilvl="0">
      <w:startOverride w:val="1"/>
    </w:lvlOverride>
  </w:num>
  <w:num w:numId="27" w16cid:durableId="446583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94"/>
    <w:rsid w:val="000307BB"/>
    <w:rsid w:val="00031503"/>
    <w:rsid w:val="000338D7"/>
    <w:rsid w:val="0006500E"/>
    <w:rsid w:val="000A0BA7"/>
    <w:rsid w:val="000D0136"/>
    <w:rsid w:val="000D672F"/>
    <w:rsid w:val="000F139E"/>
    <w:rsid w:val="000F2B12"/>
    <w:rsid w:val="00140D4D"/>
    <w:rsid w:val="00151451"/>
    <w:rsid w:val="001574A9"/>
    <w:rsid w:val="00160C4C"/>
    <w:rsid w:val="0016532E"/>
    <w:rsid w:val="001C6789"/>
    <w:rsid w:val="001D6F9C"/>
    <w:rsid w:val="002673A5"/>
    <w:rsid w:val="0027395B"/>
    <w:rsid w:val="00285A8D"/>
    <w:rsid w:val="00286949"/>
    <w:rsid w:val="00292651"/>
    <w:rsid w:val="002A31CD"/>
    <w:rsid w:val="002D1C80"/>
    <w:rsid w:val="00302598"/>
    <w:rsid w:val="00360AB7"/>
    <w:rsid w:val="003A1ED4"/>
    <w:rsid w:val="003E4D13"/>
    <w:rsid w:val="003F49E8"/>
    <w:rsid w:val="00430484"/>
    <w:rsid w:val="00434B31"/>
    <w:rsid w:val="00466C8D"/>
    <w:rsid w:val="00476308"/>
    <w:rsid w:val="00480C25"/>
    <w:rsid w:val="00494E7B"/>
    <w:rsid w:val="004A51AC"/>
    <w:rsid w:val="004E4E7A"/>
    <w:rsid w:val="004E5407"/>
    <w:rsid w:val="004E624B"/>
    <w:rsid w:val="005370F0"/>
    <w:rsid w:val="005724B4"/>
    <w:rsid w:val="005765FE"/>
    <w:rsid w:val="006025D7"/>
    <w:rsid w:val="0065101E"/>
    <w:rsid w:val="006642B6"/>
    <w:rsid w:val="00680D63"/>
    <w:rsid w:val="006868EE"/>
    <w:rsid w:val="006B68CB"/>
    <w:rsid w:val="006C2B95"/>
    <w:rsid w:val="006F4648"/>
    <w:rsid w:val="00737792"/>
    <w:rsid w:val="007E04AF"/>
    <w:rsid w:val="007E7466"/>
    <w:rsid w:val="007E74A8"/>
    <w:rsid w:val="007F0094"/>
    <w:rsid w:val="007F120C"/>
    <w:rsid w:val="008020F8"/>
    <w:rsid w:val="00836EEB"/>
    <w:rsid w:val="0084214D"/>
    <w:rsid w:val="008507AB"/>
    <w:rsid w:val="008A4642"/>
    <w:rsid w:val="008E754E"/>
    <w:rsid w:val="00924CFF"/>
    <w:rsid w:val="0096411A"/>
    <w:rsid w:val="00973749"/>
    <w:rsid w:val="00976472"/>
    <w:rsid w:val="009B6F3D"/>
    <w:rsid w:val="009F0D43"/>
    <w:rsid w:val="00A05130"/>
    <w:rsid w:val="00A240D1"/>
    <w:rsid w:val="00A52939"/>
    <w:rsid w:val="00A808FE"/>
    <w:rsid w:val="00A819D6"/>
    <w:rsid w:val="00A86EFD"/>
    <w:rsid w:val="00A91E09"/>
    <w:rsid w:val="00AB65CF"/>
    <w:rsid w:val="00AE6A44"/>
    <w:rsid w:val="00B13DCC"/>
    <w:rsid w:val="00B4595B"/>
    <w:rsid w:val="00B902EC"/>
    <w:rsid w:val="00BC56F8"/>
    <w:rsid w:val="00BD3F71"/>
    <w:rsid w:val="00C640EC"/>
    <w:rsid w:val="00C92D5D"/>
    <w:rsid w:val="00CA0279"/>
    <w:rsid w:val="00CE5056"/>
    <w:rsid w:val="00CF4397"/>
    <w:rsid w:val="00D46BD4"/>
    <w:rsid w:val="00D73457"/>
    <w:rsid w:val="00D818C4"/>
    <w:rsid w:val="00D83310"/>
    <w:rsid w:val="00D850A6"/>
    <w:rsid w:val="00D91E9D"/>
    <w:rsid w:val="00DA2B6D"/>
    <w:rsid w:val="00DC4630"/>
    <w:rsid w:val="00DD1FEC"/>
    <w:rsid w:val="00E3289B"/>
    <w:rsid w:val="00E518C0"/>
    <w:rsid w:val="00E534A6"/>
    <w:rsid w:val="00E6224D"/>
    <w:rsid w:val="00E959A2"/>
    <w:rsid w:val="00EB716F"/>
    <w:rsid w:val="00EC5A76"/>
    <w:rsid w:val="00F12B5A"/>
    <w:rsid w:val="00F27D3B"/>
    <w:rsid w:val="00F34D0E"/>
    <w:rsid w:val="00F73F08"/>
    <w:rsid w:val="00FA15B8"/>
    <w:rsid w:val="00FC21BA"/>
    <w:rsid w:val="00FD1BE9"/>
    <w:rsid w:val="00FF05D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24E949"/>
  <w14:defaultImageDpi w14:val="300"/>
  <w15:chartTrackingRefBased/>
  <w15:docId w15:val="{9FBAF798-4672-234B-8C05-E8832EBE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18C0"/>
    <w:pPr>
      <w:spacing w:after="40"/>
      <w:jc w:val="both"/>
    </w:pPr>
    <w:rPr>
      <w:rFonts w:ascii="LMU CompatilFact" w:hAnsi="LMU CompatilFact" w:cs="LMU CompatilFact"/>
      <w:spacing w:val="12"/>
      <w:sz w:val="22"/>
      <w:szCs w:val="22"/>
    </w:rPr>
  </w:style>
  <w:style w:type="paragraph" w:styleId="berschrift1">
    <w:name w:val="heading 1"/>
    <w:basedOn w:val="Standard"/>
    <w:next w:val="Standard"/>
    <w:link w:val="berschrift1Zchn"/>
    <w:uiPriority w:val="9"/>
    <w:qFormat/>
    <w:rsid w:val="007F0094"/>
    <w:pPr>
      <w:numPr>
        <w:numId w:val="13"/>
      </w:numPr>
      <w:outlineLvl w:val="0"/>
    </w:pPr>
    <w:rPr>
      <w:b/>
      <w:sz w:val="26"/>
    </w:rPr>
  </w:style>
  <w:style w:type="paragraph" w:styleId="berschrift2">
    <w:name w:val="heading 2"/>
    <w:basedOn w:val="berschrift1"/>
    <w:next w:val="Standard"/>
    <w:link w:val="berschrift2Zchn"/>
    <w:qFormat/>
    <w:rsid w:val="007F0094"/>
    <w:pPr>
      <w:numPr>
        <w:ilvl w:val="1"/>
      </w:numPr>
      <w:outlineLvl w:val="1"/>
    </w:pPr>
    <w:rPr>
      <w:b w:val="0"/>
      <w:bCs/>
      <w:sz w:val="22"/>
    </w:rPr>
  </w:style>
  <w:style w:type="paragraph" w:styleId="berschrift3">
    <w:name w:val="heading 3"/>
    <w:basedOn w:val="Standard"/>
    <w:next w:val="Standard"/>
    <w:link w:val="berschrift3Zchn"/>
    <w:uiPriority w:val="9"/>
    <w:qFormat/>
    <w:rsid w:val="007F120C"/>
    <w:pPr>
      <w:keepNext/>
      <w:spacing w:before="240" w:after="60"/>
      <w:outlineLvl w:val="2"/>
    </w:pPr>
    <w:rPr>
      <w:bCs/>
      <w:i/>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bsendertext">
    <w:name w:val="absender text"/>
    <w:basedOn w:val="Standard"/>
    <w:pPr>
      <w:tabs>
        <w:tab w:val="left" w:pos="397"/>
      </w:tabs>
      <w:spacing w:line="180" w:lineRule="exact"/>
    </w:pPr>
    <w:rPr>
      <w:spacing w:val="8"/>
      <w:sz w:val="14"/>
      <w:szCs w:val="14"/>
    </w:rPr>
  </w:style>
  <w:style w:type="paragraph" w:customStyle="1" w:styleId="Boxentext">
    <w:name w:val="Boxentext"/>
    <w:basedOn w:val="Standard"/>
    <w:pPr>
      <w:spacing w:line="180" w:lineRule="exact"/>
      <w:ind w:left="3005"/>
    </w:pPr>
    <w:rPr>
      <w:b/>
      <w:bCs/>
      <w:caps/>
      <w:sz w:val="14"/>
      <w:szCs w:val="14"/>
    </w:rPr>
  </w:style>
  <w:style w:type="paragraph" w:customStyle="1" w:styleId="Absenderzeile">
    <w:name w:val="Absenderzeile"/>
    <w:basedOn w:val="Standard"/>
    <w:rPr>
      <w:spacing w:val="6"/>
      <w:sz w:val="12"/>
      <w:szCs w:val="12"/>
    </w:rPr>
  </w:style>
  <w:style w:type="paragraph" w:customStyle="1" w:styleId="AbsenderName">
    <w:name w:val="Absender Name"/>
    <w:basedOn w:val="absendertext"/>
    <w:rPr>
      <w:b/>
      <w:bCs/>
      <w:caps/>
    </w:rPr>
  </w:style>
  <w:style w:type="character" w:styleId="Kommentarzeichen">
    <w:name w:val="annotation reference"/>
    <w:semiHidden/>
    <w:rsid w:val="005A1C0A"/>
    <w:rPr>
      <w:sz w:val="16"/>
      <w:szCs w:val="16"/>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Kommentartext">
    <w:name w:val="annotation text"/>
    <w:basedOn w:val="Standard"/>
    <w:semiHidden/>
    <w:rsid w:val="005A1C0A"/>
    <w:rPr>
      <w:sz w:val="20"/>
      <w:szCs w:val="20"/>
    </w:rPr>
  </w:style>
  <w:style w:type="paragraph" w:styleId="Kommentarthema">
    <w:name w:val="annotation subject"/>
    <w:basedOn w:val="Kommentartext"/>
    <w:next w:val="Kommentartext"/>
    <w:semiHidden/>
    <w:rsid w:val="005A1C0A"/>
    <w:rPr>
      <w:b/>
      <w:bCs/>
    </w:rPr>
  </w:style>
  <w:style w:type="paragraph" w:customStyle="1" w:styleId="Kopf">
    <w:name w:val="Kopf"/>
    <w:basedOn w:val="Standard"/>
    <w:qFormat/>
    <w:rsid w:val="00E534A6"/>
    <w:rPr>
      <w:spacing w:val="0"/>
      <w:sz w:val="16"/>
      <w:szCs w:val="16"/>
    </w:rPr>
  </w:style>
  <w:style w:type="paragraph" w:styleId="Titel">
    <w:name w:val="Title"/>
    <w:basedOn w:val="Standard"/>
    <w:next w:val="Standard"/>
    <w:link w:val="TitelZchn"/>
    <w:qFormat/>
    <w:rsid w:val="007F120C"/>
    <w:pPr>
      <w:spacing w:before="240" w:after="60"/>
      <w:jc w:val="center"/>
      <w:outlineLvl w:val="0"/>
    </w:pPr>
    <w:rPr>
      <w:rFonts w:ascii="Calibri" w:eastAsia="MS Gothic" w:hAnsi="Calibri" w:cs="Times New Roman"/>
      <w:b/>
      <w:bCs/>
      <w:color w:val="1F497D"/>
      <w:kern w:val="28"/>
      <w:sz w:val="32"/>
      <w:szCs w:val="32"/>
    </w:rPr>
  </w:style>
  <w:style w:type="character" w:customStyle="1" w:styleId="TitelZchn">
    <w:name w:val="Titel Zchn"/>
    <w:link w:val="Titel"/>
    <w:rsid w:val="007F120C"/>
    <w:rPr>
      <w:rFonts w:ascii="Calibri" w:eastAsia="MS Gothic" w:hAnsi="Calibri" w:cs="Times New Roman"/>
      <w:b/>
      <w:bCs/>
      <w:color w:val="1F497D"/>
      <w:spacing w:val="12"/>
      <w:kern w:val="28"/>
      <w:sz w:val="32"/>
      <w:szCs w:val="32"/>
    </w:rPr>
  </w:style>
  <w:style w:type="character" w:customStyle="1" w:styleId="berschrift1Zchn">
    <w:name w:val="Überschrift 1 Zchn"/>
    <w:link w:val="berschrift1"/>
    <w:uiPriority w:val="9"/>
    <w:rsid w:val="007F0094"/>
    <w:rPr>
      <w:rFonts w:ascii="LMU CompatilFact" w:hAnsi="LMU CompatilFact" w:cs="LMU CompatilFact"/>
      <w:b/>
      <w:spacing w:val="12"/>
      <w:sz w:val="26"/>
      <w:szCs w:val="22"/>
    </w:rPr>
  </w:style>
  <w:style w:type="character" w:customStyle="1" w:styleId="berschrift3Zchn">
    <w:name w:val="Überschrift 3 Zchn"/>
    <w:link w:val="berschrift3"/>
    <w:uiPriority w:val="9"/>
    <w:rsid w:val="00A52939"/>
    <w:rPr>
      <w:rFonts w:ascii="LMU CompatilFact" w:hAnsi="LMU CompatilFact" w:cs="LMU CompatilFact"/>
      <w:bCs/>
      <w:i/>
      <w:color w:val="4F81BD"/>
      <w:spacing w:val="12"/>
      <w:sz w:val="26"/>
      <w:szCs w:val="26"/>
    </w:rPr>
  </w:style>
  <w:style w:type="numbering" w:customStyle="1" w:styleId="AktuelleListe1">
    <w:name w:val="Aktuelle Liste1"/>
    <w:rsid w:val="007F0094"/>
    <w:pPr>
      <w:numPr>
        <w:numId w:val="15"/>
      </w:numPr>
    </w:pPr>
  </w:style>
  <w:style w:type="numbering" w:customStyle="1" w:styleId="AktuelleListe2">
    <w:name w:val="Aktuelle Liste2"/>
    <w:rsid w:val="007F0094"/>
    <w:pPr>
      <w:numPr>
        <w:numId w:val="16"/>
      </w:numPr>
    </w:pPr>
  </w:style>
  <w:style w:type="numbering" w:customStyle="1" w:styleId="AktuelleListe3">
    <w:name w:val="Aktuelle Liste3"/>
    <w:rsid w:val="007F0094"/>
    <w:pPr>
      <w:numPr>
        <w:numId w:val="17"/>
      </w:numPr>
    </w:pPr>
  </w:style>
  <w:style w:type="paragraph" w:styleId="Listenabsatz">
    <w:name w:val="List Paragraph"/>
    <w:basedOn w:val="Standard"/>
    <w:uiPriority w:val="72"/>
    <w:rsid w:val="007F0094"/>
    <w:pPr>
      <w:widowControl w:val="0"/>
      <w:spacing w:line="288" w:lineRule="auto"/>
      <w:ind w:left="720"/>
      <w:contextualSpacing/>
    </w:pPr>
    <w:rPr>
      <w:color w:val="000000"/>
      <w:spacing w:val="0"/>
    </w:rPr>
  </w:style>
  <w:style w:type="table" w:styleId="Tabellenraster">
    <w:name w:val="Table Grid"/>
    <w:basedOn w:val="NormaleTabelle"/>
    <w:uiPriority w:val="39"/>
    <w:rsid w:val="007F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gerckt">
    <w:name w:val="Eingerückt"/>
    <w:basedOn w:val="Standard"/>
    <w:qFormat/>
    <w:rsid w:val="007F0094"/>
    <w:pPr>
      <w:ind w:left="993" w:hanging="426"/>
    </w:pPr>
  </w:style>
  <w:style w:type="paragraph" w:styleId="E-Mail-Signatur">
    <w:name w:val="E-mail Signature"/>
    <w:basedOn w:val="Eingerckt"/>
    <w:link w:val="E-Mail-SignaturZchn"/>
    <w:rsid w:val="007F0094"/>
  </w:style>
  <w:style w:type="character" w:customStyle="1" w:styleId="E-Mail-SignaturZchn">
    <w:name w:val="E-Mail-Signatur Zchn"/>
    <w:basedOn w:val="Absatz-Standardschriftart"/>
    <w:link w:val="E-Mail-Signatur"/>
    <w:rsid w:val="007F0094"/>
    <w:rPr>
      <w:rFonts w:ascii="LMU CompatilFact" w:hAnsi="LMU CompatilFact" w:cs="LMU CompatilFact"/>
      <w:spacing w:val="12"/>
      <w:sz w:val="22"/>
      <w:szCs w:val="22"/>
    </w:rPr>
  </w:style>
  <w:style w:type="paragraph" w:styleId="Liste">
    <w:name w:val="List"/>
    <w:basedOn w:val="Standard"/>
    <w:rsid w:val="007F0094"/>
    <w:pPr>
      <w:numPr>
        <w:numId w:val="23"/>
      </w:numPr>
      <w:ind w:left="993"/>
    </w:pPr>
  </w:style>
  <w:style w:type="paragraph" w:styleId="Funotentext">
    <w:name w:val="footnote text"/>
    <w:basedOn w:val="Standard"/>
    <w:link w:val="FunotentextZchn"/>
    <w:uiPriority w:val="99"/>
    <w:unhideWhenUsed/>
    <w:rsid w:val="00FF05D7"/>
    <w:pPr>
      <w:spacing w:after="0"/>
      <w:jc w:val="left"/>
    </w:pPr>
    <w:rPr>
      <w:rFonts w:asciiTheme="minorHAnsi" w:eastAsiaTheme="minorHAnsi" w:hAnsiTheme="minorHAnsi" w:cstheme="minorBidi"/>
      <w:spacing w:val="0"/>
      <w:sz w:val="20"/>
      <w:szCs w:val="20"/>
      <w:lang w:eastAsia="en-US"/>
    </w:rPr>
  </w:style>
  <w:style w:type="character" w:customStyle="1" w:styleId="FunotentextZchn">
    <w:name w:val="Fußnotentext Zchn"/>
    <w:basedOn w:val="Absatz-Standardschriftart"/>
    <w:link w:val="Funotentext"/>
    <w:uiPriority w:val="99"/>
    <w:rsid w:val="00FF05D7"/>
    <w:rPr>
      <w:rFonts w:asciiTheme="minorHAnsi" w:eastAsiaTheme="minorHAnsi" w:hAnsiTheme="minorHAnsi" w:cstheme="minorBidi"/>
      <w:lang w:eastAsia="en-US"/>
    </w:rPr>
  </w:style>
  <w:style w:type="character" w:styleId="Funotenzeichen">
    <w:name w:val="footnote reference"/>
    <w:basedOn w:val="Absatz-Standardschriftart"/>
    <w:uiPriority w:val="99"/>
    <w:unhideWhenUsed/>
    <w:rsid w:val="00FF05D7"/>
    <w:rPr>
      <w:vertAlign w:val="superscript"/>
    </w:rPr>
  </w:style>
  <w:style w:type="paragraph" w:styleId="berarbeitung">
    <w:name w:val="Revision"/>
    <w:hidden/>
    <w:uiPriority w:val="71"/>
    <w:rsid w:val="0096411A"/>
    <w:rPr>
      <w:rFonts w:ascii="LMU CompatilFact" w:hAnsi="LMU CompatilFact" w:cs="LMU CompatilFact"/>
      <w:spacing w:val="12"/>
      <w:sz w:val="22"/>
      <w:szCs w:val="22"/>
    </w:rPr>
  </w:style>
  <w:style w:type="paragraph" w:customStyle="1" w:styleId="Hinweis">
    <w:name w:val="Hinweis"/>
    <w:basedOn w:val="Standard"/>
    <w:qFormat/>
    <w:rsid w:val="00A808FE"/>
    <w:rPr>
      <w:color w:val="7030A0"/>
    </w:rPr>
  </w:style>
  <w:style w:type="character" w:customStyle="1" w:styleId="berschrift2Zchn">
    <w:name w:val="Überschrift 2 Zchn"/>
    <w:basedOn w:val="Absatz-Standardschriftart"/>
    <w:link w:val="berschrift2"/>
    <w:rsid w:val="001D6F9C"/>
    <w:rPr>
      <w:rFonts w:ascii="LMU CompatilFact" w:hAnsi="LMU CompatilFact" w:cs="LMU CompatilFact"/>
      <w:bCs/>
      <w:spacing w:val="1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061565">
      <w:bodyDiv w:val="1"/>
      <w:marLeft w:val="0"/>
      <w:marRight w:val="0"/>
      <w:marTop w:val="0"/>
      <w:marBottom w:val="0"/>
      <w:divBdr>
        <w:top w:val="none" w:sz="0" w:space="0" w:color="auto"/>
        <w:left w:val="none" w:sz="0" w:space="0" w:color="auto"/>
        <w:bottom w:val="none" w:sz="0" w:space="0" w:color="auto"/>
        <w:right w:val="none" w:sz="0" w:space="0" w:color="auto"/>
      </w:divBdr>
      <w:divsChild>
        <w:div w:id="359084921">
          <w:marLeft w:val="0"/>
          <w:marRight w:val="0"/>
          <w:marTop w:val="0"/>
          <w:marBottom w:val="0"/>
          <w:divBdr>
            <w:top w:val="none" w:sz="0" w:space="0" w:color="auto"/>
            <w:left w:val="none" w:sz="0" w:space="0" w:color="auto"/>
            <w:bottom w:val="none" w:sz="0" w:space="0" w:color="auto"/>
            <w:right w:val="none" w:sz="0" w:space="0" w:color="auto"/>
          </w:divBdr>
        </w:div>
      </w:divsChild>
    </w:div>
    <w:div w:id="191207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k.mathematik-informatik-statistik.lmu.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ufer/Sync/Vorlagen/130619_Text_LM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130619_Text_LMU.dot</Template>
  <TotalTime>0</TotalTime>
  <Pages>13</Pages>
  <Words>2742</Words>
  <Characters>19281</Characters>
  <Application>Microsoft Office Word</Application>
  <DocSecurity>0</DocSecurity>
  <Lines>535</Lines>
  <Paragraphs>200</Paragraphs>
  <ScaleCrop>false</ScaleCrop>
  <HeadingPairs>
    <vt:vector size="2" baseType="variant">
      <vt:variant>
        <vt:lpstr>Titel</vt:lpstr>
      </vt:variant>
      <vt:variant>
        <vt:i4>1</vt:i4>
      </vt:variant>
    </vt:vector>
  </HeadingPairs>
  <TitlesOfParts>
    <vt:vector size="1" baseType="lpstr">
      <vt:lpstr>Vorlage Geschäftsbrief mit Siegel</vt:lpstr>
    </vt:vector>
  </TitlesOfParts>
  <Company>LMU - Zentrale Verwaltung</Company>
  <LinksUpToDate>false</LinksUpToDate>
  <CharactersWithSpaces>21823</CharactersWithSpaces>
  <SharedDoc>false</SharedDoc>
  <HLinks>
    <vt:vector size="6" baseType="variant">
      <vt:variant>
        <vt:i4>2818090</vt:i4>
      </vt:variant>
      <vt:variant>
        <vt:i4>-1</vt:i4>
      </vt:variant>
      <vt:variant>
        <vt:i4>1026</vt:i4>
      </vt:variant>
      <vt:variant>
        <vt:i4>1</vt:i4>
      </vt:variant>
      <vt:variant>
        <vt:lpwstr>Header_SW_120_Siegel_transparent_ml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Geschäftsbrief mit Siegel</dc:title>
  <dc:subject>Corporate Design</dc:subject>
  <dc:creator>Microsoft Office User</dc:creator>
  <cp:keywords/>
  <dc:description>Version 1.3 (August 2006)</dc:description>
  <cp:lastModifiedBy>S U</cp:lastModifiedBy>
  <cp:revision>38</cp:revision>
  <cp:lastPrinted>2006-07-28T11:05:00Z</cp:lastPrinted>
  <dcterms:created xsi:type="dcterms:W3CDTF">2024-01-31T20:05:00Z</dcterms:created>
  <dcterms:modified xsi:type="dcterms:W3CDTF">2025-12-21T10:47:00Z</dcterms:modified>
</cp:coreProperties>
</file>